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7C2EFA" w:rsidRPr="00D97AAD" w:rsidTr="00D15378">
        <w:trPr>
          <w:trHeight w:val="957"/>
        </w:trPr>
        <w:tc>
          <w:tcPr>
            <w:tcW w:w="3627" w:type="dxa"/>
          </w:tcPr>
          <w:p w:rsidR="007C2EFA" w:rsidRPr="00D97AAD" w:rsidRDefault="007C2EFA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7C2EFA" w:rsidRPr="00D97AAD" w:rsidRDefault="007C2EFA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C2EFA" w:rsidRPr="00D97AAD" w:rsidRDefault="007C2EFA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7C2EFA" w:rsidRPr="00B01A54" w:rsidRDefault="007C2EFA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7C2EFA" w:rsidRPr="00D97AAD" w:rsidRDefault="007C2EFA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7C2EFA" w:rsidRPr="00D97AAD" w:rsidRDefault="007C2EFA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7C2EFA" w:rsidRPr="00D97AAD" w:rsidRDefault="007C2EFA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7C2EFA" w:rsidRPr="00D97AAD" w:rsidRDefault="007C2EFA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7C2EFA" w:rsidRPr="00B01A54" w:rsidRDefault="007C2EFA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7C2EFA" w:rsidRPr="00D97AAD" w:rsidRDefault="007C2EFA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7C2EFA" w:rsidRPr="00D97AAD" w:rsidRDefault="007C2EFA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7C2EFA" w:rsidRPr="00D97AAD" w:rsidRDefault="007C2EFA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7C2EFA" w:rsidRPr="00D97AAD" w:rsidRDefault="007C2EFA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C2EFA" w:rsidRPr="00D97AAD" w:rsidRDefault="007C2EFA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C2EFA" w:rsidRPr="00D97AAD" w:rsidRDefault="007C2EFA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7C2EF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C2EFA" w:rsidRPr="00D97AAD" w:rsidRDefault="007C2EF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7C2EFA" w:rsidRPr="00D97AAD" w:rsidRDefault="007C2EFA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EFA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C2EFA" w:rsidRPr="00D97AAD" w:rsidRDefault="007C2EF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EFA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C2EFA" w:rsidRPr="00D97AAD" w:rsidRDefault="007C2EF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EFA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C2EFA" w:rsidRPr="00D97AAD" w:rsidRDefault="007C2EF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7C2EFA" w:rsidRPr="00D97AAD" w:rsidRDefault="007C2EF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C2EFA" w:rsidRPr="00D97AAD" w:rsidRDefault="007C2EFA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7C2EFA" w:rsidRPr="00D97AAD" w:rsidRDefault="007C2EFA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7C2EFA" w:rsidRPr="00D97AAD" w:rsidRDefault="007C2EFA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7C2EFA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7C2EFA" w:rsidRPr="00D97AAD" w:rsidRDefault="007C2EFA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7C2EFA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C2EFA" w:rsidRPr="00D97AAD" w:rsidRDefault="007C2EF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2EFA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7C2EFA" w:rsidRPr="00D97AAD" w:rsidRDefault="007C2EFA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C2EFA" w:rsidRPr="00D97AAD" w:rsidRDefault="007C2EF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C2EFA" w:rsidRPr="00D97AAD" w:rsidTr="000A26DB">
        <w:tc>
          <w:tcPr>
            <w:tcW w:w="10774" w:type="dxa"/>
            <w:gridSpan w:val="2"/>
            <w:shd w:val="clear" w:color="auto" w:fill="DDD9C3"/>
          </w:tcPr>
          <w:p w:rsidR="007C2EFA" w:rsidRPr="00D97AAD" w:rsidRDefault="007C2EFA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7C2EFA" w:rsidRPr="00D97AAD" w:rsidTr="004836AC">
        <w:tc>
          <w:tcPr>
            <w:tcW w:w="10774" w:type="dxa"/>
            <w:gridSpan w:val="2"/>
            <w:shd w:val="clear" w:color="auto" w:fill="FFFFFF"/>
          </w:tcPr>
          <w:p w:rsidR="007C2EFA" w:rsidRPr="00D97AAD" w:rsidRDefault="007C2EFA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EFA" w:rsidRPr="00D97AAD" w:rsidRDefault="007C2EFA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EFA" w:rsidRPr="00D97AAD" w:rsidRDefault="007C2EFA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C2EFA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7C2EFA" w:rsidRPr="00D97AAD" w:rsidRDefault="007C2EFA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7C2EFA" w:rsidRPr="00D97AAD" w:rsidTr="004836AC">
        <w:tc>
          <w:tcPr>
            <w:tcW w:w="10774" w:type="dxa"/>
            <w:gridSpan w:val="2"/>
            <w:shd w:val="clear" w:color="auto" w:fill="FFFFFF"/>
          </w:tcPr>
          <w:p w:rsidR="007C2EFA" w:rsidRPr="00D97AAD" w:rsidRDefault="007C2EFA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7C2EFA" w:rsidRPr="00D97AAD" w:rsidRDefault="007C2EF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EFA" w:rsidRPr="00D97AAD" w:rsidRDefault="007C2EF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EFA" w:rsidRPr="00D97AAD" w:rsidRDefault="007C2EF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C2EFA" w:rsidRPr="00D97AAD" w:rsidTr="000A26DB">
        <w:tc>
          <w:tcPr>
            <w:tcW w:w="10774" w:type="dxa"/>
            <w:gridSpan w:val="2"/>
            <w:shd w:val="clear" w:color="auto" w:fill="FFFFFF"/>
          </w:tcPr>
          <w:p w:rsidR="007C2EFA" w:rsidRPr="00D97AAD" w:rsidRDefault="007C2EFA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7C2EFA" w:rsidRPr="00D97AAD" w:rsidRDefault="007C2EF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EFA" w:rsidRPr="00D97AAD" w:rsidRDefault="007C2EF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7C2EFA" w:rsidRPr="00D97AAD" w:rsidRDefault="007C2EF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7C2EFA" w:rsidRPr="00D97AAD" w:rsidRDefault="007C2EFA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C2EFA" w:rsidRPr="00D97AAD" w:rsidRDefault="007C2EFA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7C2EFA" w:rsidRPr="00D97AAD" w:rsidRDefault="007C2EFA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7C2EFA" w:rsidRPr="00D97AAD" w:rsidRDefault="007C2EFA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7C2EFA" w:rsidRPr="00D97AAD" w:rsidRDefault="007C2EFA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FA" w:rsidRPr="00D97AAD" w:rsidRDefault="007C2EFA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C2EF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7C2EFA" w:rsidRPr="00D97AAD" w:rsidRDefault="007C2EF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FA" w:rsidRPr="00D97AAD" w:rsidRDefault="007C2EFA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7C2EFA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C2EFA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FA" w:rsidRPr="00A97275" w:rsidRDefault="007C2EFA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C2EF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7C2EFA" w:rsidRPr="00D97AAD" w:rsidTr="00F64123">
        <w:tc>
          <w:tcPr>
            <w:tcW w:w="5000" w:type="pct"/>
            <w:gridSpan w:val="3"/>
            <w:shd w:val="clear" w:color="auto" w:fill="DDD9C3"/>
          </w:tcPr>
          <w:p w:rsidR="007C2EFA" w:rsidRPr="00D97AAD" w:rsidRDefault="007C2EFA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7C2EFA" w:rsidRPr="00D97AAD" w:rsidTr="00F64123">
        <w:tc>
          <w:tcPr>
            <w:tcW w:w="5000" w:type="pct"/>
            <w:gridSpan w:val="3"/>
            <w:shd w:val="clear" w:color="auto" w:fill="FFFFFF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7C2EFA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7C2EFA" w:rsidRPr="00D97AAD" w:rsidRDefault="007C2EFA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C2EFA" w:rsidRPr="00D97AAD" w:rsidTr="00F64123">
        <w:tc>
          <w:tcPr>
            <w:tcW w:w="1843" w:type="pct"/>
            <w:shd w:val="clear" w:color="auto" w:fill="DDD9C3"/>
            <w:vAlign w:val="center"/>
          </w:tcPr>
          <w:p w:rsidR="007C2EFA" w:rsidRPr="00D97AAD" w:rsidRDefault="007C2EFA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7C2EFA" w:rsidRPr="00D97AAD" w:rsidRDefault="007C2EFA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7C2EFA" w:rsidRPr="00D97AAD" w:rsidRDefault="007C2EFA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C2EFA" w:rsidRPr="00D97AAD" w:rsidTr="00F64123">
        <w:tc>
          <w:tcPr>
            <w:tcW w:w="1843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7C2EFA" w:rsidRPr="00D97AAD" w:rsidTr="00F64123">
        <w:tc>
          <w:tcPr>
            <w:tcW w:w="1843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7C2EFA" w:rsidRPr="00D97AAD" w:rsidTr="00F64123">
        <w:tc>
          <w:tcPr>
            <w:tcW w:w="1843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7C2EFA" w:rsidRPr="00D97AAD" w:rsidRDefault="007C2EFA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7C2EFA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7C2EFA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7C2EFA" w:rsidRPr="00D97AAD" w:rsidRDefault="007C2EFA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7C2EFA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C2EFA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73200B" w:rsidRDefault="007C2EFA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7C2EFA" w:rsidRPr="00D97AAD" w:rsidRDefault="007C2EF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EFA" w:rsidRPr="00D97AAD" w:rsidRDefault="007C2EFA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EFA" w:rsidRPr="00D97AAD" w:rsidRDefault="007C2EFA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EFA" w:rsidRPr="00D97AAD" w:rsidRDefault="007C2EFA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C2EFA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C2EFA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C2EFA" w:rsidRPr="00D97AAD" w:rsidRDefault="007C2EFA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7C2EFA" w:rsidRPr="00D97AAD" w:rsidRDefault="007C2EFA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7C2EFA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2EFA" w:rsidRPr="00B01A54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C2EFA" w:rsidRPr="00D97AAD" w:rsidRDefault="007C2EFA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C2EFA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7C2EFA" w:rsidRPr="0036487C" w:rsidRDefault="007C2EFA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EFA" w:rsidRPr="00D97AAD" w:rsidRDefault="007C2EF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7C2EFA" w:rsidRPr="00D97AAD" w:rsidRDefault="007C2EFA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2EFA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7C2EFA" w:rsidRPr="00B01A54" w:rsidRDefault="007C2EFA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EFA" w:rsidRPr="00D97AAD" w:rsidRDefault="007C2EF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7C2EFA" w:rsidRPr="00D97AAD" w:rsidRDefault="007C2EF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2EFA" w:rsidRPr="00D97AAD" w:rsidRDefault="007C2EFA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EFA" w:rsidRPr="00D97AAD" w:rsidRDefault="007C2EFA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EFA" w:rsidRPr="00D97AAD" w:rsidRDefault="007C2EFA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7C2EF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7C2EFA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C2EFA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C2EFA" w:rsidRPr="00D97AAD" w:rsidRDefault="007C2EFA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7C2EFA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7C2EFA" w:rsidRPr="00D97AAD" w:rsidRDefault="007C2EFA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7C2EFA" w:rsidRPr="00D97AAD" w:rsidRDefault="007C2EFA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7C2EFA" w:rsidRPr="00D97AAD" w:rsidRDefault="007C2EFA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7C2EFA" w:rsidRPr="00D97AAD" w:rsidRDefault="007C2EFA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C2EFA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C2EFA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C2EFA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7C2EFA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C2EF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7C2EFA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7C2EFA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7C2EFA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7C2EFA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7C2EFA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7C2EFA" w:rsidRPr="00D97AAD" w:rsidRDefault="007C2EF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7C2EFA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7C2EFA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7C2EFA" w:rsidRPr="00D97AAD" w:rsidRDefault="007C2EF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7C2EFA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7C2EFA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FA" w:rsidRPr="00D97AAD" w:rsidRDefault="007C2EFA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7C2EFA" w:rsidRPr="00D97AAD" w:rsidRDefault="007C2EFA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7C2EFA" w:rsidRPr="00D97AAD" w:rsidRDefault="007C2EFA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7C2EFA" w:rsidRPr="00D97AAD" w:rsidRDefault="007C2EFA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7C2EFA" w:rsidRPr="00D97AAD" w:rsidRDefault="007C2EF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7C2EFA" w:rsidRPr="00D97AAD" w:rsidRDefault="007C2EF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7C2EFA" w:rsidRPr="00D97AAD" w:rsidRDefault="007C2EF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7C2EFA" w:rsidRPr="00D97AAD" w:rsidRDefault="007C2EF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7C2EFA" w:rsidRPr="00D97AAD" w:rsidRDefault="007C2EF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7C2EFA" w:rsidRPr="00D97AAD" w:rsidRDefault="007C2EF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7C2EFA" w:rsidRPr="00D97AAD" w:rsidRDefault="007C2EFA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7C2EFA" w:rsidRPr="00D97AAD" w:rsidRDefault="007C2EF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C2EFA" w:rsidRPr="00D97AAD" w:rsidRDefault="007C2EF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C2EFA" w:rsidRPr="00D97AAD" w:rsidRDefault="007C2EF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C2EFA" w:rsidRPr="00D97AAD" w:rsidRDefault="007C2EF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7C2EFA" w:rsidRPr="00F56D0C" w:rsidRDefault="007C2EFA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7C2EFA" w:rsidRPr="00F56D0C" w:rsidRDefault="007C2EFA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7C2EFA" w:rsidRPr="00D97AAD" w:rsidRDefault="007C2EFA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7C2EFA" w:rsidRPr="00D97AAD" w:rsidRDefault="007C2EFA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7C2EFA" w:rsidRPr="00D97AAD" w:rsidRDefault="007C2EFA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7C2EFA" w:rsidRPr="00D97AAD" w:rsidRDefault="007C2EF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7C2EFA" w:rsidRPr="00D97AAD" w:rsidRDefault="007C2EFA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7C2EFA" w:rsidRDefault="007C2EFA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7C2EFA" w:rsidRPr="00AC55C7" w:rsidRDefault="007C2EFA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7C2EFA" w:rsidRPr="00B01A54" w:rsidRDefault="007C2EFA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7C2EFA" w:rsidRPr="00B01A54" w:rsidRDefault="007C2EFA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7C2EFA" w:rsidRDefault="007C2EFA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7C2EFA" w:rsidRDefault="007C2EFA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7C2EFA" w:rsidRDefault="007C2EFA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7C2EFA" w:rsidRPr="00280D81" w:rsidRDefault="007C2EFA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7C2EFA" w:rsidRPr="00280D81" w:rsidRDefault="007C2EFA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7C2EFA" w:rsidRPr="00D97AAD" w:rsidRDefault="007C2EFA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7C2EFA" w:rsidRPr="00D97AAD" w:rsidRDefault="007C2EFA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7C2EFA" w:rsidRPr="00D97AAD" w:rsidRDefault="007C2EFA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7C2EFA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7C2EFA" w:rsidRPr="00D97AAD" w:rsidRDefault="007C2EFA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7C2EFA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C2EFA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917ECF" w:rsidRDefault="007C2EFA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C2EFA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EFA" w:rsidRPr="00D97AAD" w:rsidRDefault="007C2EFA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7C2EFA" w:rsidRPr="00D97AAD" w:rsidRDefault="007C2EFA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7C2EFA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7C2EFA" w:rsidRPr="00B01A54" w:rsidRDefault="007C2EFA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7C2EFA" w:rsidRPr="00D97AAD" w:rsidRDefault="007C2EFA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7C2EFA" w:rsidRPr="00D97AAD" w:rsidRDefault="007C2EFA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7C2EFA" w:rsidRPr="00D97AAD" w:rsidRDefault="007C2EFA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7C2EFA" w:rsidRPr="00D97AAD" w:rsidRDefault="007C2EFA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2EFA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7C2EFA" w:rsidRPr="00D97AAD" w:rsidRDefault="007C2EFA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2EFA" w:rsidRPr="00B01A54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C2EFA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7C2EFA" w:rsidRPr="00D97AAD" w:rsidRDefault="007C2EFA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2EFA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7C2EFA" w:rsidRPr="00B01A54" w:rsidRDefault="007C2EF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2EFA" w:rsidRPr="00D97AAD" w:rsidRDefault="007C2EFA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EFA" w:rsidRPr="00D97AAD" w:rsidRDefault="007C2EFA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7C2EFA" w:rsidRPr="00D97AAD" w:rsidRDefault="007C2EF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2EFA" w:rsidRPr="00D97AAD" w:rsidRDefault="007C2EFA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7C2EF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2EFA" w:rsidRPr="00D97AAD" w:rsidRDefault="007C2EF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7C2EFA" w:rsidRPr="00D97AAD" w:rsidRDefault="007C2EF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7C2EFA" w:rsidRPr="00D97AAD" w:rsidRDefault="007C2EF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7C2EFA" w:rsidRPr="00D97AAD" w:rsidRDefault="007C2EF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7C2EFA" w:rsidRPr="00D97AAD" w:rsidRDefault="007C2EF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7C2EFA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EFA" w:rsidRDefault="007C2EFA">
      <w:r>
        <w:separator/>
      </w:r>
    </w:p>
  </w:endnote>
  <w:endnote w:type="continuationSeparator" w:id="0">
    <w:p w:rsidR="007C2EFA" w:rsidRDefault="007C2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FA" w:rsidRPr="00C96862" w:rsidRDefault="007C2EFA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3</w:t>
    </w:r>
    <w:r w:rsidRPr="00C96862">
      <w:rPr>
        <w:rFonts w:ascii="Calibri" w:hAnsi="Calibri" w:cs="Calibri"/>
        <w:sz w:val="22"/>
      </w:rPr>
      <w:fldChar w:fldCharType="end"/>
    </w:r>
  </w:p>
  <w:p w:rsidR="007C2EFA" w:rsidRDefault="007C2EF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EFA" w:rsidRDefault="007C2EFA">
      <w:r>
        <w:separator/>
      </w:r>
    </w:p>
  </w:footnote>
  <w:footnote w:type="continuationSeparator" w:id="0">
    <w:p w:rsidR="007C2EFA" w:rsidRDefault="007C2EFA">
      <w:r>
        <w:continuationSeparator/>
      </w:r>
    </w:p>
  </w:footnote>
  <w:footnote w:id="1">
    <w:p w:rsidR="007C2EFA" w:rsidRDefault="007C2EFA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C2EFA" w:rsidRDefault="007C2EFA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C2EFA" w:rsidRDefault="007C2EFA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7C2EFA" w:rsidRDefault="007C2EFA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7C2EFA" w:rsidRDefault="007C2EFA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C2EFA" w:rsidRDefault="007C2EFA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7C2EFA" w:rsidRDefault="007C2EFA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C2EFA" w:rsidRDefault="007C2EFA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7C2EFA" w:rsidRDefault="007C2EFA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7C2EFA" w:rsidRDefault="007C2EFA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C2EFA" w:rsidRDefault="007C2EFA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C2EFA" w:rsidRDefault="007C2EFA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C2EFA" w:rsidRDefault="007C2EFA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C2EFA" w:rsidRDefault="007C2EFA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7C2EFA" w:rsidRDefault="007C2EFA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7C2EFA" w:rsidRDefault="007C2EFA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7C2EFA" w:rsidRDefault="007C2EFA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7C2EFA" w:rsidRDefault="007C2EFA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7C2EFA" w:rsidRDefault="007C2EFA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C2EFA" w:rsidRDefault="007C2EFA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7C2EFA" w:rsidRDefault="007C2EFA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7C2EFA" w:rsidRDefault="007C2EFA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7C2EFA" w:rsidRDefault="007C2EFA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7C2EFA" w:rsidRDefault="007C2EFA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7C2EFA" w:rsidRDefault="007C2EFA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C2EFA" w:rsidRDefault="007C2EFA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7C2EFA" w:rsidRDefault="007C2EFA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7C2EFA" w:rsidRDefault="007C2EFA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7C2EFA" w:rsidRDefault="007C2EFA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C2EFA" w:rsidRDefault="007C2EFA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1F7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689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0654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438E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94D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2EFA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5BB0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4D2A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5689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568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68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5689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56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689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3D5689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D5689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D568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D5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2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13</Pages>
  <Words>1842</Words>
  <Characters>11052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Kasia</cp:lastModifiedBy>
  <cp:revision>2</cp:revision>
  <cp:lastPrinted>2016-05-31T09:57:00Z</cp:lastPrinted>
  <dcterms:created xsi:type="dcterms:W3CDTF">2018-04-06T07:57:00Z</dcterms:created>
  <dcterms:modified xsi:type="dcterms:W3CDTF">2018-04-06T07:57:00Z</dcterms:modified>
</cp:coreProperties>
</file>