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0B" w:rsidRPr="00C4681E" w:rsidRDefault="0060110B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>Załącznik nr 3</w:t>
      </w: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0110B" w:rsidRPr="00C4681E" w:rsidRDefault="0060110B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0110B" w:rsidRPr="00504263" w:rsidRDefault="0060110B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60110B" w:rsidRPr="00C4681E" w:rsidRDefault="0060110B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0110B" w:rsidRPr="00C4681E" w:rsidRDefault="0060110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PUBLICZNEGO*</w:t>
      </w:r>
      <w:r>
        <w:t xml:space="preserve"> </w:t>
      </w:r>
      <w:r w:rsidRPr="00C4681E">
        <w:t>/</w:t>
      </w:r>
      <w:r>
        <w:t xml:space="preserve"> </w:t>
      </w:r>
    </w:p>
    <w:p w:rsidR="0060110B" w:rsidRPr="00C4681E" w:rsidRDefault="0060110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60110B" w:rsidRPr="00C4681E" w:rsidRDefault="0060110B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bCs/>
        </w:rPr>
        <w:t>USTAWY</w:t>
      </w:r>
      <w:r w:rsidRPr="00C4681E">
        <w:t xml:space="preserve"> </w:t>
      </w:r>
      <w:r w:rsidRPr="00C4681E">
        <w:rPr>
          <w:bCs/>
        </w:rPr>
        <w:t xml:space="preserve">Z DNIA 24 KWIETNIA </w:t>
      </w:r>
      <w:r>
        <w:rPr>
          <w:bCs/>
        </w:rPr>
        <w:br/>
      </w:r>
      <w:r w:rsidRPr="00C4681E">
        <w:rPr>
          <w:bCs/>
        </w:rPr>
        <w:t>2003 R. O DZIAŁALNOŚCI POŻYTKU PUBLICZNEGO I O WOLONTARIACIE</w:t>
      </w:r>
      <w:r>
        <w:rPr>
          <w:bCs/>
        </w:rPr>
        <w:t xml:space="preserve"> (DZ. U. Z 2016 R. POZ. 239 I 395)</w:t>
      </w: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Pr="00C4681E">
        <w:rPr>
          <w:snapToGrid w:val="0"/>
        </w:rPr>
        <w:t>……………</w:t>
      </w:r>
    </w:p>
    <w:p w:rsidR="0060110B" w:rsidRPr="00C4681E" w:rsidRDefault="0060110B" w:rsidP="00AE0E55">
      <w:pPr>
        <w:autoSpaceDE w:val="0"/>
        <w:autoSpaceDN w:val="0"/>
        <w:adjustRightInd w:val="0"/>
        <w:spacing w:line="276" w:lineRule="auto"/>
        <w:jc w:val="center"/>
      </w:pPr>
    </w:p>
    <w:p w:rsidR="0060110B" w:rsidRPr="00C4681E" w:rsidRDefault="0060110B" w:rsidP="00AE0E55">
      <w:pPr>
        <w:autoSpaceDE w:val="0"/>
        <w:autoSpaceDN w:val="0"/>
        <w:adjustRightInd w:val="0"/>
        <w:spacing w:line="276" w:lineRule="auto"/>
        <w:jc w:val="center"/>
      </w:pP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tytułem: </w:t>
      </w:r>
      <w:r>
        <w:t>ORGANIZACJA WYPOCZYNKU DZIECI I MŁODZIEZY,</w:t>
      </w:r>
    </w:p>
    <w:p w:rsidR="0060110B" w:rsidRPr="00C4681E" w:rsidRDefault="0060110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…………………………………………... w ………………............................,</w:t>
      </w:r>
    </w:p>
    <w:p w:rsidR="0060110B" w:rsidRDefault="0060110B" w:rsidP="00A1792C">
      <w:pPr>
        <w:spacing w:line="276" w:lineRule="auto"/>
        <w:rPr>
          <w:snapToGrid w:val="0"/>
        </w:rPr>
      </w:pPr>
    </w:p>
    <w:p w:rsidR="0060110B" w:rsidRPr="00C4681E" w:rsidRDefault="0060110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both"/>
      </w:pPr>
      <w:r>
        <w:t>URZĘDEM GMINY SOŃSK</w:t>
      </w:r>
      <w:r w:rsidRPr="00C4681E">
        <w:t xml:space="preserve">., z siedzibą w </w:t>
      </w:r>
      <w:r>
        <w:t>SOŃSKU</w:t>
      </w:r>
      <w:r w:rsidRPr="00C4681E">
        <w:t xml:space="preserve">, zwanym dalej </w:t>
      </w:r>
      <w:r w:rsidRPr="00837774">
        <w:t>„Zleceniodawcą”</w:t>
      </w:r>
      <w:r w:rsidRPr="00C4681E">
        <w:t xml:space="preserve">, reprezentowanym przez: </w:t>
      </w:r>
      <w:r>
        <w:t>P. MARZENĘ ŚLUBOWSKĄ – WÓJTA GMINY SOŃSK</w:t>
      </w:r>
      <w:r w:rsidRPr="00C4681E">
        <w:t xml:space="preserve">, </w:t>
      </w: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………………………………………………………………………………………………….., z siedzibą w ……..........……………...................................................... wpisaną(-</w:t>
      </w:r>
      <w:r>
        <w:t>n</w:t>
      </w:r>
      <w:r w:rsidRPr="00C4681E">
        <w:t xml:space="preserve">ym) do </w:t>
      </w: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Pr="00C4681E">
        <w:rPr>
          <w:vertAlign w:val="superscript"/>
        </w:rPr>
        <w:t>*</w:t>
      </w:r>
      <w:r>
        <w:rPr>
          <w:vertAlign w:val="superscript"/>
        </w:rPr>
        <w:t xml:space="preserve"> </w:t>
      </w:r>
      <w:r w:rsidRPr="00C4681E">
        <w:t>/</w:t>
      </w:r>
      <w:r>
        <w:t xml:space="preserve"> </w:t>
      </w:r>
      <w:r w:rsidRPr="00C4681E">
        <w:t>innego rejestru*</w:t>
      </w:r>
      <w:r>
        <w:t xml:space="preserve"> </w:t>
      </w:r>
      <w:r w:rsidRPr="00C4681E">
        <w:t>/</w:t>
      </w:r>
      <w:r>
        <w:t xml:space="preserve"> </w:t>
      </w:r>
      <w:r w:rsidRPr="00C4681E">
        <w:t>ewidencji* pod numerem …………………</w:t>
      </w:r>
      <w:r>
        <w:t xml:space="preserve">, </w:t>
      </w:r>
      <w:r w:rsidRPr="00C4681E">
        <w:t>zwaną(-</w:t>
      </w:r>
      <w:r>
        <w:t>n</w:t>
      </w:r>
      <w:r w:rsidRPr="00C4681E">
        <w:t>ym) dalej „Zleceniobiorcą”, reprezentowaną(-</w:t>
      </w:r>
      <w:r>
        <w:t>n</w:t>
      </w:r>
      <w:r w:rsidRPr="00C4681E">
        <w:t>ym) przez:</w:t>
      </w:r>
    </w:p>
    <w:p w:rsidR="0060110B" w:rsidRDefault="0060110B" w:rsidP="00434449">
      <w:pPr>
        <w:autoSpaceDE w:val="0"/>
        <w:autoSpaceDN w:val="0"/>
        <w:adjustRightInd w:val="0"/>
        <w:spacing w:line="276" w:lineRule="auto"/>
        <w:jc w:val="both"/>
      </w:pP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60110B" w:rsidRPr="00C4681E" w:rsidRDefault="0060110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60110B" w:rsidRDefault="0060110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0110B" w:rsidRPr="006E3469" w:rsidRDefault="0060110B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60110B" w:rsidRDefault="0060110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0110B" w:rsidRPr="006E3469" w:rsidRDefault="0060110B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60110B" w:rsidRPr="00C4681E" w:rsidRDefault="0060110B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bookmarkStart w:id="0" w:name="_GoBack"/>
      <w:bookmarkEnd w:id="0"/>
      <w:r w:rsidRPr="00C4681E">
        <w:t xml:space="preserve"> do niniejszej umowy, zwanym(i) dalej „Zleceniobiorcą(-</w:t>
      </w:r>
      <w:r>
        <w:t>c</w:t>
      </w:r>
      <w:r w:rsidRPr="00C4681E">
        <w:t>ami)”.</w:t>
      </w:r>
    </w:p>
    <w:p w:rsidR="0060110B" w:rsidRDefault="0060110B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60110B" w:rsidRPr="00C4681E" w:rsidRDefault="0060110B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60110B" w:rsidRPr="00C4681E" w:rsidRDefault="0060110B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Zleceniobiorcy(-</w:t>
      </w:r>
      <w:r>
        <w:t>c</w:t>
      </w:r>
      <w:r w:rsidRPr="00C4681E">
        <w:t>om), zgodnie z przepisami ustawy z dnia 24 kwietnia 2003 r. o działalności pożytku publicznego i o wolontariacie, zwan</w:t>
      </w:r>
      <w:r>
        <w:t>ej</w:t>
      </w:r>
      <w:r w:rsidRPr="00C4681E">
        <w:t xml:space="preserve"> dalej „ustawą”, realizację zadania publicznego pod tytułem:</w:t>
      </w:r>
    </w:p>
    <w:p w:rsidR="0060110B" w:rsidRPr="00C4681E" w:rsidRDefault="0060110B" w:rsidP="00E02AD8">
      <w:pPr>
        <w:autoSpaceDE w:val="0"/>
        <w:autoSpaceDN w:val="0"/>
        <w:adjustRightInd w:val="0"/>
        <w:spacing w:before="240" w:line="276" w:lineRule="auto"/>
        <w:ind w:left="284"/>
        <w:jc w:val="both"/>
      </w:pPr>
      <w:r>
        <w:t xml:space="preserve">ORGANIZACJA WYPOCZYNKU DZIECI I MŁODZIEŻY </w:t>
      </w:r>
      <w:r w:rsidRPr="00C4681E">
        <w:t>określonego szczegółowo w ofercie złożonej przez Zleceniobiorcę(-</w:t>
      </w:r>
      <w:r>
        <w:t>c</w:t>
      </w:r>
      <w:r w:rsidRPr="00C4681E">
        <w:t>ów) w dniu ..............</w:t>
      </w:r>
      <w:r>
        <w:t>.........................</w:t>
      </w:r>
      <w:r w:rsidRPr="00C4681E">
        <w:t>..,</w:t>
      </w:r>
      <w:r w:rsidRPr="00C4681E">
        <w:rPr>
          <w:vertAlign w:val="superscript"/>
        </w:rPr>
        <w:t xml:space="preserve"> </w:t>
      </w:r>
      <w:r w:rsidRPr="00C4681E">
        <w:t>zwanego dalej „zadaniem publicznym”, a Zleceniobiorca(-</w:t>
      </w:r>
      <w:r>
        <w:t>c</w:t>
      </w:r>
      <w:r w:rsidRPr="00C4681E">
        <w:t>y) zobowiązuje(-</w:t>
      </w:r>
      <w:r>
        <w:t>j</w:t>
      </w:r>
      <w:r w:rsidRPr="00C4681E">
        <w:t>ą) się wykonać zadanie publiczne w zakresie</w:t>
      </w:r>
      <w:r>
        <w:t xml:space="preserve"> określonym</w:t>
      </w:r>
      <w:r w:rsidRPr="00C4681E">
        <w:t xml:space="preserve"> i na warunkach określonych w niniejszej umowie.</w:t>
      </w:r>
    </w:p>
    <w:p w:rsidR="0060110B" w:rsidRPr="00C4681E" w:rsidRDefault="0060110B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2. Zleceniodawca przyznaje Zleceniobiorcy(-</w:t>
      </w:r>
      <w:r>
        <w:t>c</w:t>
      </w:r>
      <w:r w:rsidRPr="00C4681E">
        <w:t>om) środki finansowe, o których mowa w § 3, w formie dotacji, której celem jest realizacja zadania publicznego w sposób zgodny z postanowieniami tej umowy.</w:t>
      </w:r>
    </w:p>
    <w:p w:rsidR="0060110B" w:rsidRPr="00C4681E" w:rsidRDefault="0060110B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Niniejsza umowa jest umową o powierzenie realizacji zadania publicznego*</w:t>
      </w:r>
      <w:r>
        <w:t xml:space="preserve"> </w:t>
      </w:r>
      <w:r w:rsidRPr="00C4681E">
        <w:t>/</w:t>
      </w:r>
      <w:r>
        <w:t xml:space="preserve"> </w:t>
      </w:r>
      <w:r w:rsidRPr="00E02AD8">
        <w:rPr>
          <w:strike/>
        </w:rPr>
        <w:t>o wsparcie realizacji zadania publicznego</w:t>
      </w:r>
      <w:r w:rsidRPr="00C4681E">
        <w:rPr>
          <w:rStyle w:val="FootnoteReference"/>
        </w:rPr>
        <w:footnoteReference w:id="1"/>
      </w:r>
      <w:r w:rsidRPr="00C4681E">
        <w:rPr>
          <w:vertAlign w:val="superscript"/>
        </w:rPr>
        <w:t>)</w:t>
      </w:r>
      <w:r w:rsidRPr="00C4681E">
        <w:t>* w rozumieniu art. 16 ust. 1 ustawy.</w:t>
      </w:r>
    </w:p>
    <w:p w:rsidR="0060110B" w:rsidRPr="00C4681E" w:rsidRDefault="0060110B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4. Wykonanie umowy nastąpi z dniem zaakceptowania przez Zleceniodawcę sprawozdania końcowego, o którym mowa w § 10 ust. </w:t>
      </w:r>
      <w:r>
        <w:t>4</w:t>
      </w:r>
      <w:r w:rsidRPr="00C4681E">
        <w:t>.</w:t>
      </w:r>
    </w:p>
    <w:p w:rsidR="0060110B" w:rsidRPr="00C4681E" w:rsidRDefault="0060110B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5. Oferta oraz aktualizacje opisu poszczególnych działań*</w:t>
      </w:r>
      <w:r>
        <w:t xml:space="preserve"> </w:t>
      </w:r>
      <w:r w:rsidRPr="00C4681E">
        <w:t>/</w:t>
      </w:r>
      <w:r>
        <w:t xml:space="preserve"> </w:t>
      </w:r>
      <w:r w:rsidRPr="00C4681E">
        <w:t>harmonogramu*</w:t>
      </w:r>
      <w:r>
        <w:t xml:space="preserve"> </w:t>
      </w:r>
      <w:r w:rsidRPr="00C4681E">
        <w:t>/</w:t>
      </w:r>
      <w:r>
        <w:t xml:space="preserve"> </w:t>
      </w:r>
      <w:r w:rsidRPr="00C4681E">
        <w:t>kalkulacji przewidywanych kosztów*</w:t>
      </w:r>
      <w:r>
        <w:t xml:space="preserve"> </w:t>
      </w:r>
      <w:r w:rsidRPr="00C4681E">
        <w:t>/</w:t>
      </w:r>
      <w:r>
        <w:t xml:space="preserve"> </w:t>
      </w:r>
      <w:r w:rsidRPr="00C4681E">
        <w:t>szacunkowej kalkulacji kosztów</w:t>
      </w:r>
      <w:bookmarkStart w:id="1" w:name="_Ref437249922"/>
      <w:r w:rsidRPr="00C4681E">
        <w:rPr>
          <w:rStyle w:val="FootnoteReference"/>
        </w:rPr>
        <w:footnoteReference w:id="2"/>
      </w:r>
      <w:bookmarkEnd w:id="1"/>
      <w:r w:rsidRPr="00C4681E">
        <w:rPr>
          <w:vertAlign w:val="superscript"/>
        </w:rPr>
        <w:t>)</w:t>
      </w:r>
      <w:r w:rsidRPr="00C4681E">
        <w:t>*, stanowiące załączniki do niniejszej umowy</w:t>
      </w:r>
      <w:r>
        <w:t>,</w:t>
      </w:r>
      <w:r w:rsidRPr="00C4681E">
        <w:t xml:space="preserve"> są integralną częścią umowy w ustalonym końcowym brzmieniu.          </w:t>
      </w:r>
    </w:p>
    <w:p w:rsidR="0060110B" w:rsidRPr="00C4681E" w:rsidRDefault="0060110B" w:rsidP="00B729FC">
      <w:pPr>
        <w:autoSpaceDE w:val="0"/>
        <w:autoSpaceDN w:val="0"/>
        <w:adjustRightInd w:val="0"/>
        <w:spacing w:line="276" w:lineRule="auto"/>
      </w:pPr>
      <w:r w:rsidRPr="00C4681E">
        <w:t>6. Osobą do kontaktów roboczych jest:</w:t>
      </w:r>
    </w:p>
    <w:p w:rsidR="0060110B" w:rsidRDefault="0060110B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 xml:space="preserve">1) ze strony Zleceniodawcy: </w:t>
      </w:r>
      <w:r>
        <w:t>KATARZYNA ROMAN</w:t>
      </w:r>
      <w:r w:rsidRPr="00C4681E">
        <w:t xml:space="preserve"> </w:t>
      </w:r>
    </w:p>
    <w:p w:rsidR="0060110B" w:rsidRPr="00C4681E" w:rsidRDefault="0060110B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</w:t>
      </w:r>
      <w:r>
        <w:t>23 671 38 10</w:t>
      </w:r>
      <w:r w:rsidRPr="00C4681E">
        <w:t xml:space="preserve">, adres poczty elektronicznej </w:t>
      </w:r>
      <w:r>
        <w:t>SEKRETARIAT@SONSK.PL</w:t>
      </w:r>
      <w:r w:rsidRPr="00C4681E">
        <w:t>;</w:t>
      </w:r>
    </w:p>
    <w:p w:rsidR="0060110B" w:rsidRDefault="0060110B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r>
        <w:t>c</w:t>
      </w:r>
      <w:r w:rsidRPr="00C4681E">
        <w:t>ów):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:rsidR="0060110B" w:rsidRPr="00C4681E" w:rsidRDefault="0060110B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 xml:space="preserve"> .</w:t>
      </w:r>
    </w:p>
    <w:p w:rsidR="0060110B" w:rsidRPr="00C4681E" w:rsidRDefault="0060110B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60110B" w:rsidRPr="00C4681E" w:rsidRDefault="0060110B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60110B" w:rsidRPr="00C4681E" w:rsidRDefault="0060110B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60110B" w:rsidRPr="00C4681E" w:rsidRDefault="0060110B" w:rsidP="006212C6">
      <w:pPr>
        <w:tabs>
          <w:tab w:val="left" w:pos="0"/>
        </w:tabs>
        <w:spacing w:line="276" w:lineRule="auto"/>
        <w:jc w:val="both"/>
      </w:pPr>
      <w:r w:rsidRPr="00C4681E">
        <w:t xml:space="preserve">1. Termin realizacji zadania publicznego ustala się: </w:t>
      </w:r>
    </w:p>
    <w:p w:rsidR="0060110B" w:rsidRPr="00C4681E" w:rsidRDefault="0060110B" w:rsidP="0083777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:rsidR="0060110B" w:rsidRPr="00C4681E" w:rsidRDefault="0060110B" w:rsidP="004150DE">
      <w:pPr>
        <w:spacing w:line="276" w:lineRule="auto"/>
        <w:ind w:left="284" w:hanging="284"/>
        <w:jc w:val="both"/>
      </w:pPr>
      <w:r>
        <w:tab/>
      </w:r>
      <w:r w:rsidRPr="00C4681E">
        <w:t xml:space="preserve">do dnia ............................ r. </w:t>
      </w:r>
    </w:p>
    <w:p w:rsidR="0060110B" w:rsidRPr="00C4681E" w:rsidRDefault="0060110B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60110B" w:rsidRPr="00C4681E" w:rsidRDefault="0060110B" w:rsidP="00837774">
      <w:pPr>
        <w:spacing w:line="276" w:lineRule="auto"/>
        <w:ind w:firstLine="284"/>
        <w:jc w:val="both"/>
      </w:pPr>
      <w:r>
        <w:t>1</w:t>
      </w:r>
      <w:r w:rsidRPr="00C4681E">
        <w:t>) dla środków pochodzących z dotacji:</w:t>
      </w:r>
    </w:p>
    <w:p w:rsidR="0060110B" w:rsidRPr="00C4681E" w:rsidRDefault="0060110B" w:rsidP="00837774">
      <w:pPr>
        <w:spacing w:line="276" w:lineRule="auto"/>
        <w:ind w:left="567"/>
        <w:jc w:val="both"/>
      </w:pPr>
      <w:r w:rsidRPr="00C4681E">
        <w:t xml:space="preserve">od dnia …………………… r. </w:t>
      </w:r>
    </w:p>
    <w:p w:rsidR="0060110B" w:rsidRPr="00C4681E" w:rsidRDefault="0060110B" w:rsidP="00837774">
      <w:pPr>
        <w:spacing w:line="276" w:lineRule="auto"/>
        <w:ind w:left="567"/>
        <w:jc w:val="both"/>
      </w:pPr>
      <w:r w:rsidRPr="00C4681E">
        <w:t>do dnia …………………… r.;</w:t>
      </w:r>
    </w:p>
    <w:p w:rsidR="0060110B" w:rsidRPr="00C4681E" w:rsidRDefault="0060110B" w:rsidP="00837774">
      <w:pPr>
        <w:spacing w:line="276" w:lineRule="auto"/>
        <w:ind w:left="284"/>
        <w:jc w:val="both"/>
      </w:pPr>
      <w:r>
        <w:t>2</w:t>
      </w:r>
      <w:r w:rsidRPr="00C4681E">
        <w:t>) dla innych środków finansowych:</w:t>
      </w:r>
    </w:p>
    <w:p w:rsidR="0060110B" w:rsidRPr="00C4681E" w:rsidRDefault="0060110B" w:rsidP="00837774">
      <w:pPr>
        <w:spacing w:line="276" w:lineRule="auto"/>
        <w:ind w:left="567"/>
        <w:jc w:val="both"/>
      </w:pPr>
      <w:r w:rsidRPr="00C4681E">
        <w:t xml:space="preserve">od dnia …………………… r. </w:t>
      </w:r>
    </w:p>
    <w:p w:rsidR="0060110B" w:rsidRPr="00C4681E" w:rsidRDefault="0060110B" w:rsidP="00837774">
      <w:pPr>
        <w:spacing w:line="276" w:lineRule="auto"/>
        <w:ind w:left="567"/>
        <w:jc w:val="both"/>
      </w:pPr>
      <w:r w:rsidRPr="00C4681E">
        <w:t>do dnia …………………… r.</w:t>
      </w:r>
    </w:p>
    <w:p w:rsidR="0060110B" w:rsidRPr="00C4681E" w:rsidRDefault="0060110B" w:rsidP="00764533">
      <w:pPr>
        <w:spacing w:line="276" w:lineRule="auto"/>
        <w:ind w:left="284" w:hanging="284"/>
        <w:jc w:val="both"/>
      </w:pPr>
      <w:r w:rsidRPr="00C4681E">
        <w:t>3. Zleceniobiorca(-</w:t>
      </w:r>
      <w:r>
        <w:t>c</w:t>
      </w:r>
      <w:r w:rsidRPr="00C4681E">
        <w:t>y) zobowiązuje(-</w:t>
      </w:r>
      <w:r>
        <w:t>j</w:t>
      </w:r>
      <w:r w:rsidRPr="00C4681E">
        <w:t>ą) się wykonać zadanie</w:t>
      </w:r>
      <w:r w:rsidRPr="00C4681E">
        <w:rPr>
          <w:b/>
        </w:rPr>
        <w:t xml:space="preserve"> </w:t>
      </w:r>
      <w:r w:rsidRPr="00C4681E">
        <w:t>publiczne</w:t>
      </w:r>
      <w:r w:rsidRPr="00C4681E">
        <w:rPr>
          <w:b/>
        </w:rPr>
        <w:t xml:space="preserve"> </w:t>
      </w:r>
      <w:r w:rsidRPr="00C4681E">
        <w:t>zgodnie z ofertą, z uwzględnieniem aktualizacji opisu poszczególnych działań*</w:t>
      </w:r>
      <w:r>
        <w:t xml:space="preserve"> </w:t>
      </w:r>
      <w:r w:rsidRPr="00C4681E">
        <w:t>/</w:t>
      </w:r>
      <w:r>
        <w:t xml:space="preserve"> </w:t>
      </w:r>
      <w:r w:rsidRPr="00C4681E">
        <w:t>harmonogramu*</w:t>
      </w:r>
      <w:r>
        <w:t xml:space="preserve"> </w:t>
      </w:r>
      <w:r w:rsidRPr="00C4681E">
        <w:t>/</w:t>
      </w:r>
      <w:r>
        <w:t xml:space="preserve"> </w:t>
      </w:r>
      <w:r w:rsidRPr="00C4681E">
        <w:t>kalkulacji przewidywanych kosztów*</w:t>
      </w:r>
      <w:r>
        <w:t xml:space="preserve"> </w:t>
      </w:r>
      <w:r w:rsidRPr="00C4681E">
        <w:t>/</w:t>
      </w:r>
      <w:r>
        <w:t xml:space="preserve"> </w:t>
      </w:r>
      <w:r w:rsidRPr="00C4681E">
        <w:t>szacunkowej kalkulacji kosztów</w:t>
      </w:r>
      <w:fldSimple w:instr=" REF _Ref437247286 \r \h  \* MERGEFORMAT ">
        <w:r>
          <w:rPr>
            <w:vertAlign w:val="superscript"/>
          </w:rPr>
          <w:t>2</w:t>
        </w:r>
      </w:fldSimple>
      <w:r w:rsidRPr="00C4681E">
        <w:rPr>
          <w:vertAlign w:val="superscript"/>
        </w:rPr>
        <w:t>)</w:t>
      </w:r>
      <w:r w:rsidRPr="00C4681E">
        <w:t xml:space="preserve">*, w terminie określonym w ust. 1. </w:t>
      </w:r>
    </w:p>
    <w:p w:rsidR="0060110B" w:rsidRPr="00C4681E" w:rsidRDefault="0060110B" w:rsidP="00764533">
      <w:pPr>
        <w:spacing w:line="276" w:lineRule="auto"/>
        <w:ind w:left="284" w:hanging="284"/>
        <w:jc w:val="both"/>
        <w:rPr>
          <w:i/>
        </w:rPr>
      </w:pPr>
      <w:r w:rsidRPr="00C4681E">
        <w:t>4. Zleceniobiorca(-</w:t>
      </w:r>
      <w:r>
        <w:t>c</w:t>
      </w:r>
      <w:r w:rsidRPr="00C4681E">
        <w:t>y) zobowiązuje(-</w:t>
      </w:r>
      <w:r>
        <w:t>j</w:t>
      </w:r>
      <w:r w:rsidRPr="00C4681E">
        <w:t>ą) się do wykorzystania środków, o których mowa w § 3 ust. 1 i 5, zgodnie z celem, na jaki je uzyskał(-</w:t>
      </w:r>
      <w:r>
        <w:t>a</w:t>
      </w:r>
      <w:r w:rsidRPr="00C4681E">
        <w:t>li)</w:t>
      </w:r>
      <w:r>
        <w:t>,</w:t>
      </w:r>
      <w:r w:rsidRPr="00C4681E">
        <w:t xml:space="preserve"> i na warunkach określonych </w:t>
      </w:r>
      <w:r>
        <w:t>w </w:t>
      </w:r>
      <w:r w:rsidRPr="00C4681E">
        <w:t>niniejsz</w:t>
      </w:r>
      <w:r>
        <w:t>ej</w:t>
      </w:r>
      <w:r w:rsidRPr="00C4681E">
        <w:t xml:space="preserve"> umow</w:t>
      </w:r>
      <w:r>
        <w:t>ie</w:t>
      </w:r>
      <w:r w:rsidRPr="00C4681E">
        <w:t>. Dopuszcza się wydatkowanie uzyskanych przychodów, w tym także odsetek bankowych od</w:t>
      </w:r>
      <w:r>
        <w:t xml:space="preserve"> środków</w:t>
      </w:r>
      <w:r w:rsidRPr="00C4681E">
        <w:t xml:space="preserve"> przekazanych przez Zleceniodawcę, na realizację zadania publicznego wyłącznie na zasadach określonych w umowie. Niewykorzystane przychody Zleceniobiorca zwraca Zleceniodawcy na zasadach określonych w § 11.</w:t>
      </w:r>
    </w:p>
    <w:p w:rsidR="0060110B" w:rsidRPr="00C4681E" w:rsidRDefault="0060110B" w:rsidP="00764533">
      <w:pPr>
        <w:spacing w:line="276" w:lineRule="auto"/>
        <w:ind w:left="284" w:hanging="284"/>
        <w:jc w:val="both"/>
      </w:pPr>
      <w:r w:rsidRPr="00C4681E">
        <w:t>5. Wydatkowanie osiągniętych przychodów, w tym także odsetek bankowych od</w:t>
      </w:r>
      <w:r>
        <w:t xml:space="preserve"> środków</w:t>
      </w:r>
      <w:r w:rsidRPr="00C4681E">
        <w:t xml:space="preserve"> przekazanych przez Zleceniodawcę, z naruszeniem postanowień ust. 4 uznaje się za dotacj</w:t>
      </w:r>
      <w:r>
        <w:t>ę</w:t>
      </w:r>
      <w:r w:rsidRPr="00C4681E">
        <w:t xml:space="preserve"> pobraną w nadmiernej wysokości.</w:t>
      </w:r>
    </w:p>
    <w:p w:rsidR="0060110B" w:rsidRPr="00C4681E" w:rsidRDefault="0060110B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60110B" w:rsidRPr="00C4681E" w:rsidRDefault="0060110B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Finansowanie zadania publicznego</w:t>
      </w:r>
    </w:p>
    <w:p w:rsidR="0060110B" w:rsidRPr="00C4681E" w:rsidRDefault="0060110B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realizację zadania publicznego środków finansowych w wysokości </w:t>
      </w:r>
      <w:r w:rsidRPr="00E02AD8">
        <w:rPr>
          <w:b/>
        </w:rPr>
        <w:t>30 000,00</w:t>
      </w:r>
      <w:r>
        <w:t xml:space="preserve"> zł </w:t>
      </w:r>
      <w:r w:rsidRPr="00C4681E">
        <w:t xml:space="preserve">(słownie) </w:t>
      </w:r>
      <w:r>
        <w:t>trzydzieści tysięcy złotych</w:t>
      </w:r>
      <w:r w:rsidRPr="00C4681E">
        <w:t>,</w:t>
      </w:r>
    </w:p>
    <w:p w:rsidR="0060110B" w:rsidRPr="00C4681E" w:rsidRDefault="0060110B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Zleceniobiorcy(-</w:t>
      </w:r>
      <w:r>
        <w:t>c</w:t>
      </w:r>
      <w:r w:rsidRPr="00C4681E">
        <w:t>ów):</w:t>
      </w:r>
    </w:p>
    <w:p w:rsidR="0060110B" w:rsidRPr="00C4681E" w:rsidRDefault="0060110B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rachunku(-</w:t>
      </w:r>
      <w:r>
        <w:t>k</w:t>
      </w:r>
      <w:r w:rsidRPr="00C4681E">
        <w:t>ów): ......................................................</w:t>
      </w:r>
      <w:r>
        <w:t>..........................</w:t>
      </w:r>
      <w:r w:rsidRPr="00C4681E">
        <w:t xml:space="preserve">................................,  </w:t>
      </w:r>
    </w:p>
    <w:p w:rsidR="0060110B" w:rsidRPr="00C4681E" w:rsidRDefault="0060110B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60110B" w:rsidRPr="00C4681E" w:rsidRDefault="0060110B" w:rsidP="00A16223">
      <w:pPr>
        <w:spacing w:line="276" w:lineRule="auto"/>
        <w:ind w:left="567" w:hanging="283"/>
        <w:jc w:val="both"/>
      </w:pPr>
      <w:r w:rsidRPr="00C4681E">
        <w:t xml:space="preserve">1) w przypadku zadania publicznego realizowanego w roku budżetowym </w:t>
      </w:r>
      <w:r w:rsidRPr="00C4681E">
        <w:rPr>
          <w:i/>
        </w:rPr>
        <w:t>(istnieje możliwość przekazania dotacji jednorazowo w pełnej wysokości albo w transzach):</w:t>
      </w:r>
      <w:r w:rsidRPr="00C4681E">
        <w:t xml:space="preserve"> </w:t>
      </w:r>
    </w:p>
    <w:p w:rsidR="0060110B" w:rsidRPr="00C4681E" w:rsidRDefault="0060110B" w:rsidP="00FE4596">
      <w:pPr>
        <w:spacing w:line="276" w:lineRule="auto"/>
        <w:ind w:left="567"/>
        <w:jc w:val="both"/>
      </w:pPr>
      <w:r w:rsidRPr="00C4681E">
        <w:t>a) w terminie do 30 dni od dnia zawarcia niniejszej umowy w pełnej wysokości*</w:t>
      </w:r>
    </w:p>
    <w:p w:rsidR="0060110B" w:rsidRPr="00C4681E" w:rsidRDefault="0060110B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60110B" w:rsidRPr="00C4681E" w:rsidRDefault="0060110B" w:rsidP="002B47B2">
      <w:pPr>
        <w:spacing w:line="276" w:lineRule="auto"/>
        <w:ind w:left="851" w:hanging="284"/>
        <w:jc w:val="both"/>
      </w:pPr>
      <w:r w:rsidRPr="00C4681E">
        <w:t>b) I transza w terminie do 30 dni od dnia zawarcia niniejszej umowy w wysokości ……</w:t>
      </w:r>
      <w:r>
        <w:t>……………</w:t>
      </w:r>
      <w:r w:rsidRPr="00C4681E">
        <w:t>........</w:t>
      </w:r>
      <w:r>
        <w:t>..</w:t>
      </w:r>
      <w:r w:rsidRPr="00C4681E">
        <w:t>............... (słownie)</w:t>
      </w:r>
      <w:r>
        <w:t xml:space="preserve"> ……………</w:t>
      </w:r>
      <w:r w:rsidRPr="00C4681E">
        <w:t>……...</w:t>
      </w:r>
      <w:r>
        <w:t>……………</w:t>
      </w:r>
      <w:r w:rsidRPr="00C4681E">
        <w:t>……… ………………….………………………</w:t>
      </w:r>
      <w:r>
        <w:t>…………………………………………</w:t>
      </w:r>
      <w:r w:rsidRPr="00C4681E">
        <w:t>….,</w:t>
      </w:r>
    </w:p>
    <w:p w:rsidR="0060110B" w:rsidRPr="00C4681E" w:rsidRDefault="0060110B" w:rsidP="002B47B2">
      <w:pPr>
        <w:spacing w:line="276" w:lineRule="auto"/>
        <w:ind w:left="851" w:hanging="284"/>
        <w:jc w:val="both"/>
      </w:pPr>
      <w:r w:rsidRPr="00C4681E">
        <w:t xml:space="preserve">    II transza w terminie …………………………… w wysokości </w:t>
      </w:r>
      <w:r>
        <w:t>…....…</w:t>
      </w:r>
      <w:r w:rsidRPr="00C4681E">
        <w:t xml:space="preserve">……………… (słownie) </w:t>
      </w:r>
      <w:r>
        <w:t>……………</w:t>
      </w:r>
      <w:r w:rsidRPr="00C4681E">
        <w:t>….......................................................</w:t>
      </w:r>
      <w:r>
        <w:t>.........................</w:t>
      </w:r>
      <w:r w:rsidRPr="00C4681E">
        <w:t>..........*;</w:t>
      </w:r>
    </w:p>
    <w:p w:rsidR="0060110B" w:rsidRPr="00C4681E" w:rsidRDefault="0060110B" w:rsidP="00EA4658">
      <w:pPr>
        <w:tabs>
          <w:tab w:val="left" w:pos="0"/>
        </w:tabs>
        <w:spacing w:line="276" w:lineRule="auto"/>
        <w:jc w:val="both"/>
      </w:pPr>
    </w:p>
    <w:p w:rsidR="0060110B" w:rsidRPr="00C4681E" w:rsidRDefault="0060110B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Pr="00C4681E">
        <w:t>. Za dzień przekazania dotacji uznaje się dzień obciążenia rachunku Zleceniodawcy.</w:t>
      </w:r>
    </w:p>
    <w:p w:rsidR="0060110B" w:rsidRPr="00C4681E" w:rsidRDefault="0060110B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Pr="00C4681E">
        <w:t>. Zleceniobiorca(-</w:t>
      </w:r>
      <w:r>
        <w:t>c</w:t>
      </w:r>
      <w:r w:rsidRPr="00C4681E">
        <w:t>y) oświadcza(ją), że jest/są jedynym(i) posiadaczem(-</w:t>
      </w:r>
      <w:r>
        <w:t>cz</w:t>
      </w:r>
      <w:r w:rsidRPr="00C4681E">
        <w:t>ami) wskazanego (-</w:t>
      </w:r>
      <w:r>
        <w:t>n</w:t>
      </w:r>
      <w:r w:rsidRPr="00C4681E">
        <w:t>ych) w ust. 1 rachunku(-</w:t>
      </w:r>
      <w:r>
        <w:t>k</w:t>
      </w:r>
      <w:r w:rsidRPr="00C4681E">
        <w:t>ów) bankowego(-</w:t>
      </w:r>
      <w:r>
        <w:t>w</w:t>
      </w:r>
      <w:r w:rsidRPr="00C4681E">
        <w:t>ych) i zobowiązuje(-</w:t>
      </w:r>
      <w:r>
        <w:t>j</w:t>
      </w:r>
      <w:r w:rsidRPr="00C4681E">
        <w:t>ą) się do utrzymania</w:t>
      </w:r>
      <w:r>
        <w:t xml:space="preserve"> rachunku</w:t>
      </w:r>
      <w:r w:rsidRPr="00C4681E">
        <w:t xml:space="preserve"> wskazanego w ust. 1 nie krócej niż do dnia zaakceptowania przez Zleceniodawcę sprawozdania końcowego, o którym mowa w § 10 ust. </w:t>
      </w:r>
      <w:r>
        <w:t>4</w:t>
      </w:r>
      <w:r w:rsidRPr="00C4681E">
        <w:t>. W przypadku braku możliwości utrzymania rachunku, o którym mowa w ust. 1, Zleceniobiorca(-</w:t>
      </w:r>
      <w:r>
        <w:t>c</w:t>
      </w:r>
      <w:r w:rsidRPr="00C4681E">
        <w:t>y) zobowiązuje(-</w:t>
      </w:r>
      <w:r>
        <w:t>j</w:t>
      </w:r>
      <w:r w:rsidRPr="00C4681E">
        <w:t>ą) się do niezwłocznego poinformowania Zleceniodawcy o nowym(-ych) rachunku(-</w:t>
      </w:r>
      <w:r>
        <w:t>k</w:t>
      </w:r>
      <w:r w:rsidRPr="00C4681E">
        <w:t xml:space="preserve">ach) </w:t>
      </w:r>
      <w:r>
        <w:br/>
      </w:r>
      <w:r w:rsidRPr="00C4681E">
        <w:t>i jego/ich numerze(-</w:t>
      </w:r>
      <w:r>
        <w:t>r</w:t>
      </w:r>
      <w:r w:rsidRPr="00C4681E">
        <w:t>ach).</w:t>
      </w:r>
    </w:p>
    <w:p w:rsidR="0060110B" w:rsidRPr="00C4681E" w:rsidRDefault="0060110B" w:rsidP="00B766FC">
      <w:pPr>
        <w:spacing w:line="276" w:lineRule="auto"/>
        <w:jc w:val="center"/>
        <w:rPr>
          <w:b/>
        </w:rPr>
      </w:pPr>
    </w:p>
    <w:p w:rsidR="0060110B" w:rsidRPr="00C4681E" w:rsidRDefault="0060110B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60110B" w:rsidRDefault="0060110B" w:rsidP="008F2CE7">
      <w:pPr>
        <w:pStyle w:val="Heading1"/>
        <w:spacing w:before="0" w:line="276" w:lineRule="auto"/>
        <w:ind w:left="62"/>
        <w:jc w:val="center"/>
      </w:pPr>
      <w:r w:rsidRPr="00C4681E">
        <w:t>Wykonanie części zadania przez podmiot niebędący stroną umowy</w:t>
      </w:r>
    </w:p>
    <w:p w:rsidR="0060110B" w:rsidRPr="00C4681E" w:rsidRDefault="0060110B" w:rsidP="008F2CE7">
      <w:pPr>
        <w:pStyle w:val="Heading1"/>
        <w:spacing w:before="0" w:line="276" w:lineRule="auto"/>
        <w:ind w:left="62"/>
        <w:jc w:val="center"/>
      </w:pPr>
      <w:r w:rsidRPr="00C4681E">
        <w:t xml:space="preserve"> (zgodnie z art. 16 ust. 4 ustawy)*</w:t>
      </w:r>
    </w:p>
    <w:p w:rsidR="0060110B" w:rsidRPr="00C4681E" w:rsidRDefault="0060110B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Zleceniobiorcę(-</w:t>
      </w:r>
      <w:r>
        <w:t>c</w:t>
      </w:r>
      <w:r w:rsidRPr="00C4681E">
        <w:t>ów)</w:t>
      </w:r>
      <w:r w:rsidRPr="003E0FA8">
        <w:t xml:space="preserve"> </w:t>
      </w:r>
      <w:r w:rsidRPr="00C4681E">
        <w:t xml:space="preserve">następujących działań we współpracy z podmiotem trzecim </w:t>
      </w:r>
      <w:r>
        <w:t xml:space="preserve">– NIE DOTYCZY </w:t>
      </w:r>
      <w:r w:rsidRPr="00C4681E">
        <w:rPr>
          <w:i/>
        </w:rPr>
        <w:t>(określenie części zadania publicznego wraz ze wskazaniem nazwy działania zgodnie z pkt IV.7 oferty lub pozycji kalkulacji przewidywanych kosztów</w:t>
      </w:r>
      <w:r w:rsidRPr="00C4681E">
        <w:rPr>
          <w:rStyle w:val="FootnoteReference"/>
          <w:i/>
        </w:rPr>
        <w:footnoteReference w:id="3"/>
      </w:r>
      <w:r w:rsidRPr="00C4681E">
        <w:rPr>
          <w:i/>
          <w:vertAlign w:val="superscript"/>
        </w:rPr>
        <w:t>)</w:t>
      </w:r>
      <w:r w:rsidRPr="00C4681E">
        <w:rPr>
          <w:i/>
        </w:rPr>
        <w:t>)</w:t>
      </w:r>
      <w:r w:rsidRPr="00C4681E">
        <w:t>.</w:t>
      </w:r>
    </w:p>
    <w:p w:rsidR="0060110B" w:rsidRPr="00C4681E" w:rsidRDefault="0060110B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2. Za działania bądź zaniechania podmiotu, o którym mowa w ust. 1, Zleceniobiorca(-</w:t>
      </w:r>
      <w:r>
        <w:t>c</w:t>
      </w:r>
      <w:r w:rsidRPr="00C4681E">
        <w:t>y) odpowiada(-ją) jak za własne.</w:t>
      </w:r>
    </w:p>
    <w:p w:rsidR="0060110B" w:rsidRPr="00C4681E" w:rsidRDefault="0060110B" w:rsidP="007C3DF6">
      <w:pPr>
        <w:spacing w:line="276" w:lineRule="auto"/>
      </w:pPr>
    </w:p>
    <w:p w:rsidR="0060110B" w:rsidRPr="00E02AD8" w:rsidRDefault="0060110B" w:rsidP="00434449">
      <w:pPr>
        <w:spacing w:line="276" w:lineRule="auto"/>
        <w:jc w:val="center"/>
        <w:rPr>
          <w:b/>
          <w:color w:val="FF6600"/>
        </w:rPr>
      </w:pPr>
      <w:r w:rsidRPr="00E02AD8">
        <w:rPr>
          <w:b/>
          <w:color w:val="FF6600"/>
        </w:rPr>
        <w:t>§ 5</w:t>
      </w:r>
    </w:p>
    <w:p w:rsidR="0060110B" w:rsidRPr="00E02AD8" w:rsidRDefault="0060110B" w:rsidP="006C099B">
      <w:pPr>
        <w:spacing w:line="276" w:lineRule="auto"/>
        <w:jc w:val="center"/>
        <w:rPr>
          <w:b/>
          <w:color w:val="FF6600"/>
        </w:rPr>
      </w:pPr>
      <w:r w:rsidRPr="00E02AD8">
        <w:rPr>
          <w:b/>
          <w:color w:val="FF6600"/>
        </w:rPr>
        <w:t>Dokonywanie przesunięć w zakresie ponoszonych wydatków</w:t>
      </w:r>
    </w:p>
    <w:p w:rsidR="0060110B" w:rsidRPr="00E02AD8" w:rsidRDefault="0060110B" w:rsidP="009E1AB6">
      <w:pPr>
        <w:pStyle w:val="BodyText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FF6600"/>
        </w:rPr>
      </w:pPr>
      <w:r w:rsidRPr="00E02AD8">
        <w:rPr>
          <w:rFonts w:ascii="Times New Roman" w:hAnsi="Times New Roman"/>
          <w:color w:val="FF6600"/>
        </w:rPr>
        <w:t xml:space="preserve"> Jeżeli dany wydatek finansowany z dotacji wykazany w sprawozdaniu z realizacji zadania publicznego nie jest równy odpowiedniemu kosztowi określonemu w umowie, to uznaje się go za zgodny z umową wtedy, gdy nie nastąpiło zwiększenie tego wydatku o więcej niż …… %</w:t>
      </w:r>
      <w:fldSimple w:instr=" NOTEREF _Ref448917719 \h  \* MERGEFORMAT ">
        <w:r w:rsidRPr="00E02AD8">
          <w:rPr>
            <w:rFonts w:ascii="Times New Roman" w:hAnsi="Times New Roman"/>
            <w:color w:val="FF6600"/>
            <w:vertAlign w:val="superscript"/>
          </w:rPr>
          <w:t>13</w:t>
        </w:r>
      </w:fldSimple>
      <w:r w:rsidRPr="00E02AD8">
        <w:rPr>
          <w:rFonts w:ascii="Times New Roman" w:hAnsi="Times New Roman"/>
          <w:color w:val="FF6600"/>
          <w:vertAlign w:val="superscript"/>
        </w:rPr>
        <w:t>)</w:t>
      </w:r>
      <w:r w:rsidRPr="00E02AD8">
        <w:rPr>
          <w:rFonts w:ascii="Times New Roman" w:hAnsi="Times New Roman"/>
          <w:color w:val="FF6600"/>
        </w:rPr>
        <w:t>*.</w:t>
      </w:r>
    </w:p>
    <w:p w:rsidR="0060110B" w:rsidRPr="00E02AD8" w:rsidRDefault="0060110B" w:rsidP="009E1AB6">
      <w:pPr>
        <w:pStyle w:val="BodyText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FF6600"/>
        </w:rPr>
      </w:pPr>
      <w:r w:rsidRPr="00E02AD8">
        <w:rPr>
          <w:rFonts w:ascii="Times New Roman" w:hAnsi="Times New Roman"/>
          <w:color w:val="FF6600"/>
        </w:rPr>
        <w:t xml:space="preserve">1. Jeżeli suma wydatków finansowanych z dotacji w danej kategorii kosztów wykazana </w:t>
      </w:r>
      <w:r w:rsidRPr="00E02AD8">
        <w:rPr>
          <w:rFonts w:ascii="Times New Roman" w:hAnsi="Times New Roman"/>
          <w:color w:val="FF6600"/>
        </w:rPr>
        <w:br/>
        <w:t>w sprawozdaniu z realizacji zadania publicznego nie jest równa sumie kosztów określonej w umowie, to uznaje się ją za zgodną z umową, jeżeli nie nastąpiło zwiększenie tej sumy wydatków o więcej niż .…… %</w:t>
      </w:r>
      <w:fldSimple w:instr=" NOTEREF _Ref448917719 \h  \* MERGEFORMAT ">
        <w:r w:rsidRPr="00E02AD8">
          <w:rPr>
            <w:rFonts w:ascii="Times New Roman" w:hAnsi="Times New Roman"/>
            <w:color w:val="FF6600"/>
            <w:vertAlign w:val="superscript"/>
          </w:rPr>
          <w:t>13</w:t>
        </w:r>
      </w:fldSimple>
      <w:r w:rsidRPr="00E02AD8">
        <w:rPr>
          <w:rFonts w:ascii="Times New Roman" w:hAnsi="Times New Roman"/>
          <w:color w:val="FF6600"/>
          <w:vertAlign w:val="superscript"/>
        </w:rPr>
        <w:t>)</w:t>
      </w:r>
      <w:r w:rsidRPr="00E02AD8">
        <w:rPr>
          <w:rFonts w:ascii="Times New Roman" w:hAnsi="Times New Roman"/>
          <w:color w:val="FF6600"/>
        </w:rPr>
        <w:t xml:space="preserve">*. </w:t>
      </w:r>
    </w:p>
    <w:p w:rsidR="0060110B" w:rsidRPr="00E02AD8" w:rsidRDefault="0060110B" w:rsidP="009E1AB6">
      <w:pPr>
        <w:pStyle w:val="BodyText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FF6600"/>
        </w:rPr>
      </w:pPr>
      <w:r w:rsidRPr="00E02AD8">
        <w:rPr>
          <w:rFonts w:ascii="Times New Roman" w:hAnsi="Times New Roman"/>
          <w:color w:val="FF6600"/>
        </w:rPr>
        <w:t>1. Jeżeli dany wydatek finansowany z dotacji wykazany w sprawozdaniu z realizacji zadania publicznego nie jest równy odpowiedniemu kosztowi określonemu w umowie, to uznaje się go za zgodny z umową wtedy, gdy nie nastąpiło zwiększenie tego wydatku o więcej niż …… % otrzymanej dotacji</w:t>
      </w:r>
      <w:bookmarkStart w:id="2" w:name="_Ref448917719"/>
      <w:r w:rsidRPr="00E02AD8">
        <w:rPr>
          <w:rStyle w:val="FootnoteReference"/>
          <w:rFonts w:ascii="Times New Roman" w:hAnsi="Times New Roman"/>
          <w:color w:val="FF6600"/>
        </w:rPr>
        <w:footnoteReference w:id="4"/>
      </w:r>
      <w:bookmarkEnd w:id="2"/>
      <w:r w:rsidRPr="00E02AD8">
        <w:rPr>
          <w:rFonts w:ascii="Times New Roman" w:hAnsi="Times New Roman"/>
          <w:color w:val="FF6600"/>
          <w:vertAlign w:val="superscript"/>
        </w:rPr>
        <w:t>)</w:t>
      </w:r>
      <w:r w:rsidRPr="00E02AD8">
        <w:rPr>
          <w:rFonts w:ascii="Times New Roman" w:hAnsi="Times New Roman"/>
          <w:color w:val="FF6600"/>
        </w:rPr>
        <w:t xml:space="preserve">*. </w:t>
      </w:r>
    </w:p>
    <w:p w:rsidR="0060110B" w:rsidRPr="00E02AD8" w:rsidRDefault="0060110B" w:rsidP="009E1AB6">
      <w:pPr>
        <w:pStyle w:val="BodyText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FF6600"/>
        </w:rPr>
      </w:pPr>
      <w:r w:rsidRPr="00E02AD8">
        <w:rPr>
          <w:rFonts w:ascii="Times New Roman" w:hAnsi="Times New Roman"/>
          <w:color w:val="FF6600"/>
        </w:rPr>
        <w:t xml:space="preserve"> Naruszenie postanowienia, o którym mowa w ust. 1, uważa się za pobranie części dotacji </w:t>
      </w:r>
      <w:r w:rsidRPr="00E02AD8">
        <w:rPr>
          <w:rFonts w:ascii="Times New Roman" w:hAnsi="Times New Roman"/>
          <w:color w:val="FF6600"/>
        </w:rPr>
        <w:br/>
        <w:t>w nadmiernej wysokości.</w:t>
      </w:r>
    </w:p>
    <w:p w:rsidR="0060110B" w:rsidRPr="00C4681E" w:rsidRDefault="0060110B" w:rsidP="00434449">
      <w:pPr>
        <w:spacing w:line="276" w:lineRule="auto"/>
        <w:jc w:val="center"/>
        <w:rPr>
          <w:b/>
        </w:rPr>
      </w:pPr>
    </w:p>
    <w:p w:rsidR="0060110B" w:rsidRPr="00C4681E" w:rsidRDefault="0060110B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>
        <w:rPr>
          <w:b/>
        </w:rPr>
        <w:t>6</w:t>
      </w:r>
    </w:p>
    <w:p w:rsidR="0060110B" w:rsidRPr="00C4681E" w:rsidRDefault="0060110B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60110B" w:rsidRPr="00C4681E" w:rsidRDefault="0060110B" w:rsidP="009E1AB6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 jest/są zobowiązany(-</w:t>
      </w:r>
      <w:r>
        <w:t>n</w:t>
      </w:r>
      <w:r w:rsidRPr="00C4681E">
        <w:t xml:space="preserve">i) do prowadzenia wyodrębnionej dokumentacji finansowo-księgowej i ewidencji księgowej zadania publicznego, zgodnie </w:t>
      </w:r>
      <w:r>
        <w:br/>
      </w:r>
      <w:r w:rsidRPr="00C4681E">
        <w:t xml:space="preserve">z zasadami wynikającymi z ustawy z dnia 29 września 1994 r. o rachunkowości (Dz. U. </w:t>
      </w:r>
      <w:r>
        <w:br/>
      </w:r>
      <w:r w:rsidRPr="00C4681E">
        <w:t>z 201</w:t>
      </w:r>
      <w:r>
        <w:t>6</w:t>
      </w:r>
      <w:r w:rsidRPr="00C4681E">
        <w:t xml:space="preserve"> r. poz. </w:t>
      </w:r>
      <w:r>
        <w:t>1047</w:t>
      </w:r>
      <w:r w:rsidRPr="00C4681E">
        <w:t xml:space="preserve">), w sposób umożliwiający identyfikację poszczególnych operacji księgowych. </w:t>
      </w:r>
    </w:p>
    <w:p w:rsidR="0060110B" w:rsidRPr="00C4681E" w:rsidRDefault="0060110B" w:rsidP="009E1AB6">
      <w:pPr>
        <w:spacing w:line="276" w:lineRule="auto"/>
        <w:ind w:left="284" w:hanging="284"/>
        <w:jc w:val="both"/>
      </w:pPr>
      <w:r w:rsidRPr="00C4681E">
        <w:t>2. Zleceniobiorca(-</w:t>
      </w:r>
      <w:r>
        <w:t>c</w:t>
      </w:r>
      <w:r w:rsidRPr="00C4681E">
        <w:t>y) zobowiązuje(-ją) się do przechowywania dokumentacji, w tym dokumentacji finansowo-księgowej, związanej z realizacją zadania publicznego przez okres 5 lat, licząc od początku roku następującego po roku, w którym Zleceniobiorca(-</w:t>
      </w:r>
      <w:r>
        <w:t>c</w:t>
      </w:r>
      <w:r w:rsidRPr="00C4681E">
        <w:t>y) realizował (-</w:t>
      </w:r>
      <w:r>
        <w:t>a</w:t>
      </w:r>
      <w:r w:rsidRPr="00C4681E">
        <w:t>li) zadanie publiczne.</w:t>
      </w:r>
    </w:p>
    <w:p w:rsidR="0060110B" w:rsidRPr="00C4681E" w:rsidRDefault="0060110B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>3. Zleceniobiorca(-</w:t>
      </w:r>
      <w:r>
        <w:t>c</w:t>
      </w:r>
      <w:r w:rsidRPr="00C4681E">
        <w:t>y) zobowiązuje(-ją) się do opisywania d</w:t>
      </w:r>
      <w:r w:rsidRPr="00C4681E">
        <w:rPr>
          <w:szCs w:val="20"/>
        </w:rPr>
        <w:t>okumentacji finansowo-</w:t>
      </w:r>
      <w:r>
        <w:rPr>
          <w:szCs w:val="20"/>
        </w:rPr>
        <w:br/>
        <w:t>-</w:t>
      </w:r>
      <w:r w:rsidRPr="00C4681E">
        <w:rPr>
          <w:szCs w:val="20"/>
        </w:rPr>
        <w:t xml:space="preserve">księgowej związanej z realizacją zadania, dotyczącej zarówno dotacji, jak i innych środków finansowych, zgodnie z wymogami określonymi w art. 21 ustawy </w:t>
      </w:r>
      <w:r w:rsidRPr="00C4681E">
        <w:t xml:space="preserve">z dnia </w:t>
      </w:r>
      <w:r>
        <w:br/>
      </w:r>
      <w:r w:rsidRPr="00C4681E">
        <w:t>29 września 1994 r. o </w:t>
      </w:r>
      <w:r w:rsidRPr="00C4681E">
        <w:rPr>
          <w:szCs w:val="20"/>
        </w:rPr>
        <w:t>rachunkowości.</w:t>
      </w:r>
    </w:p>
    <w:p w:rsidR="0060110B" w:rsidRDefault="0060110B" w:rsidP="00EC2C51">
      <w:pPr>
        <w:spacing w:after="120"/>
        <w:ind w:left="284" w:hanging="284"/>
        <w:jc w:val="both"/>
        <w:rPr>
          <w:b/>
        </w:rPr>
      </w:pPr>
      <w:r w:rsidRPr="00C4681E">
        <w:t>4. Niedochowanie zobowiązania, o którym mowa w ust. 1</w:t>
      </w:r>
      <w:r>
        <w:t>–</w:t>
      </w:r>
      <w:r w:rsidRPr="00C4681E">
        <w:t>3,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60110B" w:rsidRPr="00C4681E" w:rsidRDefault="0060110B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>
        <w:rPr>
          <w:b/>
        </w:rPr>
        <w:t>7</w:t>
      </w:r>
    </w:p>
    <w:p w:rsidR="0060110B" w:rsidRPr="00C4681E" w:rsidRDefault="0060110B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 i uprawnienia informacyjne</w:t>
      </w:r>
      <w:r w:rsidRPr="00C4681E">
        <w:t xml:space="preserve"> </w:t>
      </w:r>
    </w:p>
    <w:p w:rsidR="0060110B" w:rsidRPr="00C4681E" w:rsidRDefault="0060110B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 zobowiązuje(-</w:t>
      </w:r>
      <w:r>
        <w:t>j</w:t>
      </w:r>
      <w:r w:rsidRPr="00C4681E">
        <w:t xml:space="preserve">ą) się do informowania, że zadanie publiczne jest współfinansowane*/finansowane*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60110B" w:rsidRPr="00C4681E" w:rsidRDefault="0060110B" w:rsidP="00E02AD8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</w:t>
      </w:r>
      <w:r>
        <w:t>.</w:t>
      </w:r>
      <w:r w:rsidRPr="00C4681E">
        <w:t xml:space="preserve"> Zleceniobiorca(-</w:t>
      </w:r>
      <w:r>
        <w:t>c</w:t>
      </w:r>
      <w:r w:rsidRPr="00C4681E">
        <w:t>y)</w:t>
      </w:r>
      <w:r>
        <w:t xml:space="preserve"> </w:t>
      </w:r>
      <w:r w:rsidRPr="00C4681E">
        <w:t>upoważnia</w:t>
      </w:r>
      <w:r>
        <w:t>(</w:t>
      </w:r>
      <w:r w:rsidRPr="00C4681E">
        <w:t>ją) Zleceniodawcę do rozpowszechniania w dowolnej formie, w prasie, radiu, telewizji, Internecie oraz innych publikacjach, nazwy oraz adresu Zleceniobiorcy(-</w:t>
      </w:r>
      <w:r>
        <w:t>c</w:t>
      </w:r>
      <w:r w:rsidRPr="00C4681E">
        <w:t xml:space="preserve">ów), przedmiotu i celu, na który przyznano środki, informacji o wysokości przyznanych środków oraz informacji o złożeniu lub niezłożeniu sprawozdania z wykonania zadania publicznego.   </w:t>
      </w:r>
    </w:p>
    <w:p w:rsidR="0060110B" w:rsidRPr="00C4681E" w:rsidRDefault="0060110B" w:rsidP="00D97A12">
      <w:pPr>
        <w:spacing w:line="276" w:lineRule="auto"/>
        <w:ind w:left="284" w:hanging="284"/>
        <w:jc w:val="both"/>
      </w:pPr>
      <w:r>
        <w:t>3</w:t>
      </w:r>
      <w:r w:rsidRPr="00C4681E">
        <w:t>. Zleceniobiorca jest zobowiązany informować na bieżąco, jednak nie później niż w terminie 14 dni od daty zaistnienia zmian, w szczególności o:</w:t>
      </w:r>
    </w:p>
    <w:p w:rsidR="0060110B" w:rsidRPr="00C4681E" w:rsidRDefault="0060110B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zmianie adresu siedziby oraz adresów i numerów telefonów osób upoważnionych do reprezentacji</w:t>
      </w:r>
      <w:r>
        <w:t>;</w:t>
      </w:r>
    </w:p>
    <w:p w:rsidR="0060110B" w:rsidRPr="00C4681E" w:rsidRDefault="0060110B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>ogłoszeniu likwidacji lub wszczęciu post</w:t>
      </w:r>
      <w:r>
        <w:t>ę</w:t>
      </w:r>
      <w:r w:rsidRPr="00C4681E">
        <w:t>powania upadłościowego.</w:t>
      </w:r>
    </w:p>
    <w:p w:rsidR="0060110B" w:rsidRDefault="0060110B" w:rsidP="003D3192">
      <w:pPr>
        <w:spacing w:line="276" w:lineRule="auto"/>
        <w:rPr>
          <w:b/>
        </w:rPr>
      </w:pPr>
    </w:p>
    <w:p w:rsidR="0060110B" w:rsidRPr="00C4681E" w:rsidRDefault="0060110B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>
        <w:rPr>
          <w:b/>
        </w:rPr>
        <w:t>8</w:t>
      </w:r>
    </w:p>
    <w:p w:rsidR="0060110B" w:rsidRPr="00C4681E" w:rsidRDefault="0060110B" w:rsidP="005F2FB9">
      <w:pPr>
        <w:pStyle w:val="Heading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60110B" w:rsidRPr="00C4681E" w:rsidRDefault="0060110B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>1. Zleceniodawca sprawuje kontrolę prawidłowości wykonywania zadania publicznego przez Zleceniobiorcę(-</w:t>
      </w:r>
      <w:r>
        <w:t>c</w:t>
      </w:r>
      <w:r w:rsidRPr="00C4681E">
        <w:t>ów), w tym wydatkowania przekazanej dotacji oraz środków, o których mowa w § 3 ust. 5. Kontrola może być przeprowadzona w toku realizacji zadania publicznego oraz po jego zakończeniu do czasu ustania zobowiązania, o którym mowa w § 7 ust. 2.</w:t>
      </w:r>
    </w:p>
    <w:p w:rsidR="0060110B" w:rsidRPr="00C4681E" w:rsidRDefault="0060110B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r>
        <w:t>c</w:t>
      </w:r>
      <w:r w:rsidRPr="00C4681E">
        <w:t>y) na żądanie kontrolującego zobowiązuje(-</w:t>
      </w:r>
      <w:r>
        <w:t>j</w:t>
      </w:r>
      <w:r w:rsidRPr="00C4681E">
        <w:t>ą) się dostarczyć lub udostępnić dokumenty i inne nośniki informacji oraz udzielić wyjaśnień i informacji w terminie określonym przez kontrolującego.</w:t>
      </w:r>
    </w:p>
    <w:p w:rsidR="0060110B" w:rsidRPr="00C4681E" w:rsidRDefault="0060110B" w:rsidP="001B28B4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upoważnionym przez Zleceniodawcę zarówno w siedzibie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jak i w miejscu realizacji zadania publicznego.</w:t>
      </w:r>
    </w:p>
    <w:p w:rsidR="0060110B" w:rsidRPr="00C4681E" w:rsidRDefault="0060110B" w:rsidP="001B28B4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60110B" w:rsidRPr="00C4681E" w:rsidRDefault="0060110B" w:rsidP="001B28B4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 poinformuje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a w przypadku stwierdzenia nieprawidłowości przekaże mu wnioski i zalecenia mające na celu ich usunięcie.</w:t>
      </w:r>
    </w:p>
    <w:p w:rsidR="0060110B" w:rsidRPr="00B828EC" w:rsidRDefault="0060110B" w:rsidP="00B828EC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 terminie nie dłuższym niż 14 dni od dnia otrzymania wniosków i zaleceń, o których mowa w ust. 5, do ich wykonania i powiadomienia o sposobie ich wykonania Zleceniodawcy.</w:t>
      </w:r>
    </w:p>
    <w:p w:rsidR="0060110B" w:rsidRPr="00B828EC" w:rsidRDefault="0060110B" w:rsidP="00B828EC">
      <w:pPr>
        <w:pStyle w:val="BodyText2"/>
        <w:spacing w:line="276" w:lineRule="auto"/>
        <w:ind w:left="284"/>
        <w:rPr>
          <w:rFonts w:ascii="Times New Roman" w:hAnsi="Times New Roman"/>
          <w:u w:val="single"/>
        </w:rPr>
      </w:pPr>
    </w:p>
    <w:p w:rsidR="0060110B" w:rsidRPr="00C4681E" w:rsidRDefault="0060110B" w:rsidP="00B828EC">
      <w:pPr>
        <w:pStyle w:val="Heading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>
        <w:rPr>
          <w:sz w:val="24"/>
          <w:szCs w:val="24"/>
        </w:rPr>
        <w:t>9</w:t>
      </w:r>
    </w:p>
    <w:p w:rsidR="0060110B" w:rsidRPr="00C4681E" w:rsidRDefault="0060110B" w:rsidP="005F2FB9">
      <w:pPr>
        <w:pStyle w:val="Heading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Zleceniobiorcy(-</w:t>
      </w:r>
      <w:r>
        <w:rPr>
          <w:sz w:val="24"/>
          <w:szCs w:val="24"/>
        </w:rPr>
        <w:t>c</w:t>
      </w:r>
      <w:r w:rsidRPr="00C4681E">
        <w:rPr>
          <w:sz w:val="24"/>
          <w:szCs w:val="24"/>
        </w:rPr>
        <w:t>ów)</w:t>
      </w:r>
    </w:p>
    <w:p w:rsidR="0060110B" w:rsidRPr="00C4681E" w:rsidRDefault="0060110B" w:rsidP="0010099F">
      <w:pPr>
        <w:pStyle w:val="BodyText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Zleceniodawca może wezwać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 do złożenia sprawozdania częściowego z wykonywania zadania publicznego według wzoru stanowiącego załącznik nr 5 do rozporządzenia Ministra Rodziny, Pracy i Polityki Społecznej z dnia …………… 2016 r. w sprawie wzorów ofert i ramowych wzorów umów dotyczących realizacji zadań publicznych oraz wzorów sprawozdań z wykonania tych zadań (Dz. U. poz. ……….)*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E02AD8">
        <w:rPr>
          <w:rFonts w:ascii="Times New Roman" w:hAnsi="Times New Roman"/>
          <w:strike/>
        </w:rPr>
        <w:t xml:space="preserve">wzoru stanowiącego załącznik nr 2 do rozporządzenia Ministra Rodziny, Pracy i Polityki Społecznej z dnia 14 kwietnia 2016 r. w sprawie uproszczonego wzoru oferty </w:t>
      </w:r>
      <w:r w:rsidRPr="00E02AD8">
        <w:rPr>
          <w:rFonts w:ascii="Times New Roman" w:hAnsi="Times New Roman"/>
          <w:strike/>
        </w:rPr>
        <w:br/>
        <w:t>i uproszczonego wzoru sprawozdania z realizacji zadania publicznego (Dz. U. poz. 570)</w:t>
      </w:r>
      <w:r w:rsidRPr="00E02AD8">
        <w:rPr>
          <w:rStyle w:val="FootnoteReference"/>
          <w:rFonts w:ascii="Times New Roman" w:hAnsi="Times New Roman"/>
          <w:strike/>
        </w:rPr>
        <w:footnoteReference w:id="5"/>
      </w:r>
      <w:r w:rsidRPr="00E02AD8">
        <w:rPr>
          <w:rFonts w:ascii="Times New Roman" w:hAnsi="Times New Roman"/>
          <w:strike/>
          <w:vertAlign w:val="superscript"/>
        </w:rPr>
        <w:t>)</w:t>
      </w:r>
      <w:r w:rsidRPr="00E02AD8">
        <w:rPr>
          <w:rFonts w:ascii="Times New Roman" w:hAnsi="Times New Roman"/>
          <w:strike/>
        </w:rPr>
        <w:t>*.</w:t>
      </w:r>
      <w:r w:rsidRPr="00C4681E">
        <w:rPr>
          <w:rFonts w:ascii="Times New Roman" w:hAnsi="Times New Roman"/>
        </w:rPr>
        <w:t xml:space="preserve">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do dostarczenia sprawozdania w 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60110B" w:rsidRPr="00AB24B0" w:rsidRDefault="0060110B" w:rsidP="00E02AD8">
      <w:pPr>
        <w:pStyle w:val="BodyText2"/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Pr="00C4681E">
        <w:rPr>
          <w:rFonts w:ascii="Times New Roman" w:hAnsi="Times New Roman"/>
          <w:bCs/>
        </w:rPr>
        <w:t>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:rsidR="0060110B" w:rsidRPr="00C4681E" w:rsidRDefault="0060110B" w:rsidP="00E02AD8">
      <w:pPr>
        <w:pStyle w:val="BodyText2"/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4681E">
        <w:rPr>
          <w:rFonts w:ascii="Times New Roman" w:hAnsi="Times New Roman"/>
        </w:rPr>
        <w:t>Zleceniodawca ma prawo żądać, aby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y), w wyznaczonym terminie, przedstawił(-</w:t>
      </w:r>
      <w:r>
        <w:rPr>
          <w:rFonts w:ascii="Times New Roman" w:hAnsi="Times New Roman"/>
        </w:rPr>
        <w:t>i</w:t>
      </w:r>
      <w:r w:rsidRPr="00C4681E">
        <w:rPr>
          <w:rFonts w:ascii="Times New Roman" w:hAnsi="Times New Roman"/>
        </w:rPr>
        <w:t xml:space="preserve">li) dodatkowe informacje, wyjaśnienia oraz dowody do sprawozdań,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których mowa w ust. 1</w:t>
      </w:r>
      <w:r>
        <w:rPr>
          <w:rFonts w:ascii="Times New Roman" w:hAnsi="Times New Roman"/>
        </w:rPr>
        <w:t>–4</w:t>
      </w:r>
      <w:r w:rsidRPr="00C4681E">
        <w:rPr>
          <w:rFonts w:ascii="Times New Roman" w:hAnsi="Times New Roman"/>
        </w:rPr>
        <w:t>. Żądanie to jest wiążące dla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ów).</w:t>
      </w:r>
    </w:p>
    <w:p w:rsidR="0060110B" w:rsidRPr="00C4681E" w:rsidRDefault="0060110B" w:rsidP="00A47D83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 przypadku niezłożenia sprawozdań, o których mowa w ust. 1</w:t>
      </w:r>
      <w:r>
        <w:rPr>
          <w:rFonts w:ascii="Times New Roman" w:hAnsi="Times New Roman"/>
        </w:rPr>
        <w:t>–4,</w:t>
      </w:r>
      <w:r w:rsidRPr="00C4681E">
        <w:rPr>
          <w:rFonts w:ascii="Times New Roman" w:hAnsi="Times New Roman"/>
        </w:rPr>
        <w:t xml:space="preserve"> w terminie Zleceniodawca wzywa pisemnie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ów) do ich złożenia w terminie 7 dni od dnia otrzymania wezwania. </w:t>
      </w:r>
    </w:p>
    <w:p w:rsidR="0060110B" w:rsidRPr="00C4681E" w:rsidRDefault="0060110B" w:rsidP="00A47D83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 skutkuje uznaniem dotacji za wykorzystaną niezgodnie z przeznaczeniem na zasadach, o których mowa w ustawie z dnia 27 sierpnia 2009 r. o finansach publicznych (Dz. U. z 2013 r. poz. 885, z późn. zm.).</w:t>
      </w:r>
    </w:p>
    <w:p w:rsidR="0060110B" w:rsidRPr="00C4681E" w:rsidRDefault="0060110B" w:rsidP="00A47D83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1, </w:t>
      </w:r>
      <w:r>
        <w:rPr>
          <w:rFonts w:ascii="Times New Roman" w:hAnsi="Times New Roman"/>
        </w:rPr>
        <w:t>5</w:t>
      </w:r>
      <w:r w:rsidRPr="00C4681E">
        <w:rPr>
          <w:rFonts w:ascii="Times New Roman" w:hAnsi="Times New Roman"/>
        </w:rPr>
        <w:t xml:space="preserve"> lub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 może być podstawą do natychmiastowego rozwiązania umowy przez Zleceniodawcę.</w:t>
      </w:r>
    </w:p>
    <w:p w:rsidR="0060110B" w:rsidRPr="00C4681E" w:rsidRDefault="0060110B" w:rsidP="00A47D83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Złożenie sprawozdania końcowego przez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ów) jest równoznaczne z udzieleniem Zleceniodawcy prawa do rozpowszechniania informacji w nim zawartych w sprawozdaniach, materiałach informacyjnych i promocyjnych oraz innych dokumentach urzędowych. </w:t>
      </w:r>
    </w:p>
    <w:p w:rsidR="0060110B" w:rsidRPr="00C4681E" w:rsidRDefault="0060110B" w:rsidP="0034565E">
      <w:pPr>
        <w:pStyle w:val="BodyText2"/>
        <w:spacing w:line="276" w:lineRule="auto"/>
        <w:rPr>
          <w:rFonts w:ascii="Times New Roman" w:hAnsi="Times New Roman"/>
          <w:b/>
        </w:rPr>
      </w:pPr>
    </w:p>
    <w:p w:rsidR="0060110B" w:rsidRPr="00C4681E" w:rsidRDefault="0060110B" w:rsidP="00434449">
      <w:pPr>
        <w:pStyle w:val="BodyText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§ 1</w:t>
      </w:r>
      <w:r>
        <w:rPr>
          <w:rFonts w:ascii="Times New Roman" w:hAnsi="Times New Roman"/>
          <w:b/>
        </w:rPr>
        <w:t>0</w:t>
      </w:r>
    </w:p>
    <w:p w:rsidR="0060110B" w:rsidRPr="00C4681E" w:rsidRDefault="0060110B" w:rsidP="00434449">
      <w:pPr>
        <w:pStyle w:val="BodyText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110B" w:rsidRPr="00C4681E" w:rsidRDefault="0060110B" w:rsidP="009238CE">
      <w:pPr>
        <w:pStyle w:val="BodyText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 1 oraz uzyskane w związku z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realizacją zadania przychody, w tym odsetki bankowe od przekazanej dotacji,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wykorzystać w terminie:</w:t>
      </w:r>
    </w:p>
    <w:p w:rsidR="0060110B" w:rsidRPr="00C4681E" w:rsidRDefault="0060110B" w:rsidP="009238CE">
      <w:pPr>
        <w:pStyle w:val="BodyText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14 dni od dnia zakończenia realizacji zadania publicznego</w:t>
      </w:r>
      <w:r w:rsidRPr="00C4681E">
        <w:rPr>
          <w:rStyle w:val="FootnoteReference"/>
          <w:rFonts w:ascii="Times New Roman" w:hAnsi="Times New Roman"/>
        </w:rPr>
        <w:footnoteReference w:id="6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,</w:t>
      </w:r>
    </w:p>
    <w:p w:rsidR="0060110B" w:rsidRPr="00C4681E" w:rsidRDefault="0060110B" w:rsidP="009238CE">
      <w:pPr>
        <w:pStyle w:val="BodyText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Pr="00C4681E">
        <w:rPr>
          <w:rStyle w:val="FootnoteReference"/>
          <w:rFonts w:ascii="Times New Roman" w:hAnsi="Times New Roman"/>
        </w:rPr>
        <w:footnoteReference w:id="7"/>
      </w:r>
      <w:r w:rsidRPr="00C4681E">
        <w:rPr>
          <w:rFonts w:ascii="Times New Roman" w:hAnsi="Times New Roman"/>
          <w:vertAlign w:val="superscript"/>
        </w:rPr>
        <w:t>)</w:t>
      </w:r>
    </w:p>
    <w:p w:rsidR="0060110B" w:rsidRPr="00C4681E" w:rsidRDefault="0060110B" w:rsidP="009238CE">
      <w:pPr>
        <w:pStyle w:val="BodyText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 xml:space="preserve"> nie później jednak niż do dnia 31 grudnia każdego roku, w którym jest realizowane zadanie publiczne.</w:t>
      </w:r>
    </w:p>
    <w:p w:rsidR="0060110B" w:rsidRPr="00C4681E" w:rsidRDefault="0060110B" w:rsidP="009238CE">
      <w:pPr>
        <w:pStyle w:val="BodyText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Niewykorzystaną kwotę dotacji przyznaną na dany rok budżetowy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zwrócić:</w:t>
      </w:r>
    </w:p>
    <w:p w:rsidR="0060110B" w:rsidRPr="00C4681E" w:rsidRDefault="0060110B" w:rsidP="00FE61B6">
      <w:pPr>
        <w:pStyle w:val="BodyText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 § 2 ust. 1</w:t>
      </w:r>
      <w:r w:rsidRPr="00C4681E">
        <w:rPr>
          <w:rStyle w:val="FootnoteReference"/>
          <w:rFonts w:ascii="Times New Roman" w:hAnsi="Times New Roman"/>
        </w:rPr>
        <w:footnoteReference w:id="8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60110B" w:rsidRPr="00E02AD8" w:rsidRDefault="0060110B" w:rsidP="00FE61B6">
      <w:pPr>
        <w:pStyle w:val="BodyText2"/>
        <w:spacing w:line="276" w:lineRule="auto"/>
        <w:ind w:left="567" w:hanging="283"/>
        <w:rPr>
          <w:rFonts w:ascii="Times New Roman" w:hAnsi="Times New Roman"/>
          <w:strike/>
        </w:rPr>
      </w:pPr>
      <w:r w:rsidRPr="00E02AD8">
        <w:rPr>
          <w:rFonts w:ascii="Times New Roman" w:hAnsi="Times New Roman"/>
          <w:strike/>
        </w:rPr>
        <w:t>2) w terminie 30 dni od dnia zakończenia realizacji zadania publicznego, o którym mowa w § 2 ust. 1</w:t>
      </w:r>
      <w:r w:rsidRPr="00E02AD8">
        <w:rPr>
          <w:rStyle w:val="FootnoteReference"/>
          <w:rFonts w:ascii="Times New Roman" w:hAnsi="Times New Roman"/>
          <w:strike/>
        </w:rPr>
        <w:footnoteReference w:id="9"/>
      </w:r>
      <w:r w:rsidRPr="00E02AD8">
        <w:rPr>
          <w:rFonts w:ascii="Times New Roman" w:hAnsi="Times New Roman"/>
          <w:strike/>
          <w:vertAlign w:val="superscript"/>
        </w:rPr>
        <w:t>)</w:t>
      </w:r>
      <w:r w:rsidRPr="00E02AD8">
        <w:rPr>
          <w:rFonts w:ascii="Times New Roman" w:hAnsi="Times New Roman"/>
          <w:strike/>
        </w:rPr>
        <w:t>*;</w:t>
      </w:r>
    </w:p>
    <w:p w:rsidR="0060110B" w:rsidRPr="00E02AD8" w:rsidRDefault="0060110B" w:rsidP="002B47B2">
      <w:pPr>
        <w:pStyle w:val="BodyText2"/>
        <w:spacing w:line="276" w:lineRule="auto"/>
        <w:ind w:left="567" w:hanging="283"/>
        <w:rPr>
          <w:rFonts w:ascii="Times New Roman" w:hAnsi="Times New Roman"/>
          <w:strike/>
        </w:rPr>
      </w:pPr>
      <w:r w:rsidRPr="00E02AD8">
        <w:rPr>
          <w:rFonts w:ascii="Times New Roman" w:hAnsi="Times New Roman"/>
          <w:strike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E02AD8">
        <w:rPr>
          <w:rStyle w:val="FootnoteReference"/>
          <w:rFonts w:ascii="Times New Roman" w:hAnsi="Times New Roman"/>
          <w:strike/>
        </w:rPr>
        <w:footnoteReference w:id="10"/>
      </w:r>
      <w:r w:rsidRPr="00E02AD8">
        <w:rPr>
          <w:rFonts w:ascii="Times New Roman" w:hAnsi="Times New Roman"/>
          <w:strike/>
          <w:vertAlign w:val="superscript"/>
        </w:rPr>
        <w:t>)</w:t>
      </w:r>
      <w:r w:rsidRPr="00E02AD8">
        <w:rPr>
          <w:rFonts w:ascii="Times New Roman" w:hAnsi="Times New Roman"/>
          <w:strike/>
        </w:rPr>
        <w:t>*.</w:t>
      </w:r>
    </w:p>
    <w:p w:rsidR="0060110B" w:rsidRPr="00C4681E" w:rsidRDefault="0060110B" w:rsidP="00A63E99">
      <w:pPr>
        <w:pStyle w:val="BodyText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Niewykorzystana kwota dotacji podlega zwrotowi na rachunek bankowy Zleceniodawcy o numerze </w:t>
      </w:r>
      <w:r w:rsidRPr="00E02AD8">
        <w:rPr>
          <w:rFonts w:ascii="Times New Roman" w:hAnsi="Times New Roman"/>
          <w:color w:val="FF6600"/>
        </w:rPr>
        <w:t>………………………………………………………………………………... .</w:t>
      </w:r>
    </w:p>
    <w:p w:rsidR="0060110B" w:rsidRPr="00C4681E" w:rsidRDefault="0060110B" w:rsidP="00A63E99">
      <w:pPr>
        <w:pStyle w:val="BodyText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Odsetki od niewykorzystanej kwoty dotacji zwróconej po terminie, o którym mowa w ust. 2, podlegają zwrotowi w wysokości określonej jak dla zaległości podatkowych na rachunek bankowy Zleceniodawcy o numerze </w:t>
      </w:r>
      <w:r w:rsidRPr="00E02AD8">
        <w:rPr>
          <w:rFonts w:ascii="Times New Roman" w:hAnsi="Times New Roman"/>
          <w:color w:val="FF6600"/>
        </w:rPr>
        <w:t xml:space="preserve">……………………...……………………… ……………………………….... </w:t>
      </w:r>
      <w:r w:rsidRPr="00C4681E">
        <w:rPr>
          <w:rFonts w:ascii="Times New Roman" w:hAnsi="Times New Roman"/>
        </w:rPr>
        <w:t>. Odsetki nalicza się</w:t>
      </w:r>
      <w:r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począwszy od dnia następującego po dniu, w którym upłynął termin zwrotu niewykorzystanej kwoty dotacji.</w:t>
      </w:r>
    </w:p>
    <w:p w:rsidR="0060110B" w:rsidRPr="00C4681E" w:rsidRDefault="0060110B" w:rsidP="00A63E99">
      <w:pPr>
        <w:spacing w:line="276" w:lineRule="auto"/>
        <w:ind w:left="284" w:hanging="284"/>
        <w:jc w:val="both"/>
      </w:pPr>
      <w:r w:rsidRPr="00C4681E">
        <w:t>5. Niewykorzystane przychody i odsetki bankowe od przyznanej dotacji podlegają zwrotowi na zasadach określonych w ust. 2–4.</w:t>
      </w:r>
    </w:p>
    <w:p w:rsidR="0060110B" w:rsidRPr="00C4681E" w:rsidRDefault="0060110B" w:rsidP="00A63E99">
      <w:pPr>
        <w:pStyle w:val="BodyText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60110B" w:rsidRPr="00C4681E" w:rsidRDefault="0060110B" w:rsidP="00A63E99">
      <w:pPr>
        <w:pStyle w:val="BodyText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wykorzystana niezgodnie z przeznaczeniem,</w:t>
      </w:r>
    </w:p>
    <w:p w:rsidR="0060110B" w:rsidRPr="00C4681E" w:rsidRDefault="0060110B" w:rsidP="00A63E99">
      <w:pPr>
        <w:pStyle w:val="BodyText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pobrana nienależnie lub w nadmiernej wysokości</w:t>
      </w:r>
    </w:p>
    <w:p w:rsidR="0060110B" w:rsidRPr="00C4681E" w:rsidRDefault="0060110B" w:rsidP="00A63E99">
      <w:pPr>
        <w:spacing w:line="276" w:lineRule="auto"/>
        <w:ind w:left="426" w:hanging="142"/>
        <w:jc w:val="both"/>
      </w:pPr>
      <w:r>
        <w:t>–</w:t>
      </w:r>
      <w:r w:rsidRPr="00C4681E">
        <w:t xml:space="preserve"> podlega zwrotowi wraz z odsetkami w wysokości określonej jak dla zaległości  podatkowych, na zasadach określonych w przepisach o finansach publicznych. </w:t>
      </w:r>
    </w:p>
    <w:p w:rsidR="0060110B" w:rsidRPr="00C4681E" w:rsidRDefault="0060110B" w:rsidP="0034565E">
      <w:pPr>
        <w:spacing w:line="276" w:lineRule="auto"/>
        <w:rPr>
          <w:b/>
        </w:rPr>
      </w:pPr>
    </w:p>
    <w:p w:rsidR="0060110B" w:rsidRPr="00C4681E" w:rsidRDefault="0060110B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1</w:t>
      </w:r>
    </w:p>
    <w:p w:rsidR="0060110B" w:rsidRPr="00C4681E" w:rsidRDefault="0060110B" w:rsidP="00434449">
      <w:pPr>
        <w:pStyle w:val="Heading1"/>
        <w:spacing w:before="0" w:line="276" w:lineRule="auto"/>
        <w:jc w:val="center"/>
      </w:pPr>
      <w:r w:rsidRPr="00C4681E">
        <w:t>Rozwiązanie umowy za porozumieniem Stron</w:t>
      </w:r>
    </w:p>
    <w:p w:rsidR="0060110B" w:rsidRPr="00C4681E" w:rsidRDefault="0060110B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Umowa może być rozwiązana na mocy porozumienia Stron w przypadku wystąpienia okoliczności, za które Strony nie ponoszą odpowiedzialności, w tym w przypadku siły wyższej w rozumieniu ustawy z dnia 23 kwietnia 1964 r. </w:t>
      </w:r>
      <w:r>
        <w:t>–</w:t>
      </w:r>
      <w:r w:rsidRPr="00C4681E">
        <w:t xml:space="preserve"> Kodeks cywilny (Dz. U. </w:t>
      </w:r>
      <w:r>
        <w:br/>
      </w:r>
      <w:r w:rsidRPr="00C4681E">
        <w:t>z 2016 r. poz. 380</w:t>
      </w:r>
      <w:r>
        <w:t>, z późn. zm.</w:t>
      </w:r>
      <w:r w:rsidRPr="00C4681E">
        <w:t>), które uniemożliwiają wykonanie umowy.</w:t>
      </w:r>
    </w:p>
    <w:p w:rsidR="0060110B" w:rsidRPr="00C4681E" w:rsidRDefault="0060110B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 xml:space="preserve">W przypadku rozwiązania umowy w trybie określonym w ust. 1 skutki finansowe </w:t>
      </w:r>
      <w:r w:rsidRPr="00C4681E">
        <w:br/>
        <w:t>i obowiązek zwrotu środków finansowych Strony określą w protokole.</w:t>
      </w:r>
    </w:p>
    <w:p w:rsidR="0060110B" w:rsidRPr="00C4681E" w:rsidRDefault="0060110B" w:rsidP="00A96758">
      <w:pPr>
        <w:tabs>
          <w:tab w:val="left" w:pos="180"/>
        </w:tabs>
        <w:spacing w:line="276" w:lineRule="auto"/>
        <w:jc w:val="both"/>
      </w:pPr>
    </w:p>
    <w:p w:rsidR="0060110B" w:rsidRPr="00C4681E" w:rsidRDefault="0060110B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2</w:t>
      </w:r>
    </w:p>
    <w:p w:rsidR="0060110B" w:rsidRPr="00C4681E" w:rsidRDefault="0060110B" w:rsidP="006212C6">
      <w:pPr>
        <w:spacing w:line="276" w:lineRule="auto"/>
        <w:jc w:val="center"/>
      </w:pPr>
      <w:r w:rsidRPr="00C4681E">
        <w:rPr>
          <w:b/>
        </w:rPr>
        <w:t>Odstąpienie od umowy przez Zleceniobiorcę(-</w:t>
      </w:r>
      <w:r>
        <w:rPr>
          <w:b/>
        </w:rPr>
        <w:t>c</w:t>
      </w:r>
      <w:r w:rsidRPr="00C4681E">
        <w:rPr>
          <w:b/>
        </w:rPr>
        <w:t>ów)</w:t>
      </w:r>
      <w:r w:rsidRPr="00C4681E">
        <w:t xml:space="preserve"> </w:t>
      </w:r>
    </w:p>
    <w:p w:rsidR="0060110B" w:rsidRPr="00C4681E" w:rsidRDefault="006011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Zleceniobiorca(-</w:t>
      </w:r>
      <w:r>
        <w:t>c</w:t>
      </w:r>
      <w:r w:rsidRPr="00C4681E">
        <w:t xml:space="preserve">y) może/mogą odstąpić od umowy, składając stosowne oświadczenie na piśmie nie później niż do dnia przekazania dotacji, </w:t>
      </w:r>
      <w:r>
        <w:br/>
      </w:r>
      <w:r w:rsidRPr="00C4681E">
        <w:t xml:space="preserve">z zastrzeżeniem ust. 2. </w:t>
      </w:r>
    </w:p>
    <w:p w:rsidR="0060110B" w:rsidRPr="00C4681E" w:rsidRDefault="006011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Zleceniobiorca(-</w:t>
      </w:r>
      <w:r>
        <w:t>c</w:t>
      </w:r>
      <w:r w:rsidRPr="00C4681E">
        <w:t>y) może/mogą odstąpić od umowy, nie później jednak niż do dnia przekazania dotacji, jeżeli Zleceniodawca nie przekaże dotacji w terminie określonym w umowie.</w:t>
      </w:r>
    </w:p>
    <w:p w:rsidR="0060110B" w:rsidRPr="00C4681E" w:rsidRDefault="0060110B" w:rsidP="00C61254">
      <w:pPr>
        <w:tabs>
          <w:tab w:val="left" w:pos="284"/>
        </w:tabs>
        <w:spacing w:line="276" w:lineRule="auto"/>
        <w:jc w:val="both"/>
      </w:pPr>
    </w:p>
    <w:p w:rsidR="0060110B" w:rsidRPr="00C4681E" w:rsidRDefault="0060110B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3</w:t>
      </w:r>
    </w:p>
    <w:p w:rsidR="0060110B" w:rsidRPr="00C4681E" w:rsidRDefault="0060110B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60110B" w:rsidRPr="00C4681E" w:rsidRDefault="0060110B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>
        <w:t>iem natychmiastowym w </w:t>
      </w:r>
      <w:r w:rsidRPr="00C4681E">
        <w:t>przypadku:</w:t>
      </w:r>
    </w:p>
    <w:p w:rsidR="0060110B" w:rsidRPr="00C4681E" w:rsidRDefault="0060110B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Pr="00C4681E">
        <w:t>wykorzystywania udzielonej dotacji niezgodnie z przeznaczeniem lub pobrania w nadmiernej wysokości lub nienależnie, tj. bez podstawy prawnej;</w:t>
      </w:r>
    </w:p>
    <w:p w:rsidR="0060110B" w:rsidRPr="00C4681E" w:rsidRDefault="0060110B" w:rsidP="00EA0A41">
      <w:pPr>
        <w:spacing w:line="276" w:lineRule="auto"/>
        <w:ind w:left="567" w:hanging="295"/>
        <w:jc w:val="both"/>
      </w:pPr>
      <w:r w:rsidRPr="00C4681E">
        <w:t>2)</w:t>
      </w:r>
      <w:r>
        <w:tab/>
      </w:r>
      <w:r w:rsidRPr="00C4681E">
        <w:t xml:space="preserve">nieterminowego oraz nienależytego wykonywania umowy, w szczególności zmniejszenia zakresu rzeczowego realizowanego zadania publicznego; </w:t>
      </w:r>
    </w:p>
    <w:p w:rsidR="0060110B" w:rsidRPr="00C4681E" w:rsidRDefault="0060110B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Pr="00C4681E">
        <w:t>przekazania przez Zleceniobiorcę(-</w:t>
      </w:r>
      <w:r>
        <w:t>c</w:t>
      </w:r>
      <w:r w:rsidRPr="00C4681E">
        <w:t>ów) części lub całości dotacji osobie trzeciej w sposób niezgodny z niniejszą umową;</w:t>
      </w:r>
    </w:p>
    <w:p w:rsidR="0060110B" w:rsidRPr="00C4681E" w:rsidRDefault="0060110B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Pr="00C4681E">
        <w:t>nieprzedłożenia przez Zleceniobiorcę(-</w:t>
      </w:r>
      <w:r>
        <w:t>c</w:t>
      </w:r>
      <w:r w:rsidRPr="00C4681E">
        <w:t>ów) sprawozdania z wykonania zadania publicznego w terminie</w:t>
      </w:r>
      <w:r>
        <w:t xml:space="preserve"> określonym</w:t>
      </w:r>
      <w:r w:rsidRPr="00C4681E">
        <w:t xml:space="preserve"> i na zasadach określonych w niniejszej umowie;</w:t>
      </w:r>
    </w:p>
    <w:p w:rsidR="0060110B" w:rsidRPr="00C4681E" w:rsidRDefault="0060110B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Pr="00C4681E">
        <w:t>odmowy poddania się przez Zleceniobiorcę(-</w:t>
      </w:r>
      <w:r>
        <w:t>c</w:t>
      </w:r>
      <w:r w:rsidRPr="00C4681E">
        <w:t>ów) kontroli albo niedoprowadzenia przez Zleceniobiorcę(-</w:t>
      </w:r>
      <w:r>
        <w:t>c</w:t>
      </w:r>
      <w:r w:rsidRPr="00C4681E">
        <w:t>ów) w terminie określonym przez Zleceniodawcę do usunięcia stwierdzonych nieprawidłowości;</w:t>
      </w:r>
    </w:p>
    <w:p w:rsidR="0060110B" w:rsidRPr="00C4681E" w:rsidRDefault="0060110B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Pr="00C4681E">
        <w:t>stwierdzenia, że oferta na realizację zadania publicznego była nieważna lub została złożona przez osoby do tego nieuprawnione.</w:t>
      </w:r>
    </w:p>
    <w:p w:rsidR="0060110B" w:rsidRPr="00C4681E" w:rsidRDefault="0060110B" w:rsidP="00837774">
      <w:pPr>
        <w:pStyle w:val="BodyTextIndent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60110B" w:rsidRPr="00C4681E" w:rsidRDefault="0060110B" w:rsidP="00434449">
      <w:pPr>
        <w:spacing w:line="276" w:lineRule="auto"/>
        <w:jc w:val="center"/>
        <w:rPr>
          <w:b/>
        </w:rPr>
      </w:pPr>
    </w:p>
    <w:p w:rsidR="0060110B" w:rsidRPr="00C4681E" w:rsidRDefault="0060110B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4</w:t>
      </w:r>
    </w:p>
    <w:p w:rsidR="0060110B" w:rsidRPr="00C4681E" w:rsidRDefault="0060110B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60110B" w:rsidRPr="00C4681E" w:rsidRDefault="0060110B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 wymagają formy pisemnej pod rygorem nieważności.</w:t>
      </w:r>
    </w:p>
    <w:p w:rsidR="0060110B" w:rsidRPr="00C4681E" w:rsidRDefault="0060110B" w:rsidP="00EA0A41">
      <w:pPr>
        <w:spacing w:line="276" w:lineRule="auto"/>
        <w:ind w:left="284" w:hanging="284"/>
        <w:jc w:val="both"/>
        <w:rPr>
          <w:b/>
        </w:rPr>
      </w:pPr>
      <w:r w:rsidRPr="00C4681E">
        <w:t>2. Wszelkie wątpliwości związane z realizacją niniejszej umowy będą wyjaśniane w formie pisemnej lub za pomocą środków komunikacji elektronicznej.</w:t>
      </w:r>
    </w:p>
    <w:p w:rsidR="0060110B" w:rsidRPr="00C4681E" w:rsidRDefault="0060110B" w:rsidP="00C61254">
      <w:pPr>
        <w:tabs>
          <w:tab w:val="num" w:pos="0"/>
        </w:tabs>
        <w:spacing w:line="276" w:lineRule="auto"/>
        <w:rPr>
          <w:b/>
        </w:rPr>
      </w:pPr>
    </w:p>
    <w:p w:rsidR="0060110B" w:rsidRPr="00C4681E" w:rsidRDefault="0060110B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5</w:t>
      </w:r>
    </w:p>
    <w:p w:rsidR="0060110B" w:rsidRPr="00C4681E" w:rsidRDefault="0060110B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60110B" w:rsidRPr="00C4681E" w:rsidRDefault="0060110B" w:rsidP="0076624E">
      <w:pPr>
        <w:pStyle w:val="BodyText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y) ponosi(-szą) wyłączną odpowiedzialność wobec osób trzecich za szkody powstałe w związku z realizacją zadania publicznego. </w:t>
      </w:r>
    </w:p>
    <w:p w:rsidR="0060110B" w:rsidRPr="00C4681E" w:rsidRDefault="0060110B" w:rsidP="0076624E">
      <w:pPr>
        <w:pStyle w:val="Normal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>2. W zakresie związanym z realizacją zadania publicznego, w tym z gromadzeniem, przetwarzaniem i przekazywaniem danych osobowych, a także wprowadzaniem ich                 do systemów informatycznych, Zleceniobiorca(-</w:t>
      </w:r>
      <w:r>
        <w:rPr>
          <w:szCs w:val="24"/>
        </w:rPr>
        <w:t>c</w:t>
      </w:r>
      <w:r w:rsidRPr="00C4681E">
        <w:rPr>
          <w:szCs w:val="24"/>
        </w:rPr>
        <w:t>y) odbiera(-ją) stosowne oświadczenia o zgodzie na gromadzenie, przetwarzanie i przekazywanie danych osobowych, od osób, których dotyczą</w:t>
      </w:r>
      <w:r w:rsidRPr="009473A3">
        <w:rPr>
          <w:szCs w:val="24"/>
        </w:rPr>
        <w:t xml:space="preserve"> </w:t>
      </w:r>
      <w:r w:rsidRPr="00C4681E">
        <w:rPr>
          <w:szCs w:val="24"/>
        </w:rPr>
        <w:t>te dane, zgodnie z ustawą z dnia 29 sierpnia 1997 r. o ochronie danych osobowych (Dz. U. z 201</w:t>
      </w:r>
      <w:r>
        <w:rPr>
          <w:szCs w:val="24"/>
        </w:rPr>
        <w:t>6</w:t>
      </w:r>
      <w:r w:rsidRPr="00C4681E">
        <w:rPr>
          <w:szCs w:val="24"/>
        </w:rPr>
        <w:t xml:space="preserve"> r. poz. </w:t>
      </w:r>
      <w:r>
        <w:rPr>
          <w:szCs w:val="24"/>
        </w:rPr>
        <w:t>922)</w:t>
      </w:r>
      <w:r w:rsidRPr="00C4681E">
        <w:rPr>
          <w:szCs w:val="24"/>
        </w:rPr>
        <w:t xml:space="preserve">. </w:t>
      </w:r>
      <w:r>
        <w:rPr>
          <w:szCs w:val="24"/>
        </w:rPr>
        <w:t xml:space="preserve"> </w:t>
      </w:r>
    </w:p>
    <w:p w:rsidR="0060110B" w:rsidRPr="00C4681E" w:rsidRDefault="0060110B" w:rsidP="00F27234">
      <w:pPr>
        <w:pStyle w:val="Normal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60110B" w:rsidRPr="00C4681E" w:rsidRDefault="0060110B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1</w:t>
      </w:r>
      <w:r>
        <w:rPr>
          <w:b/>
        </w:rPr>
        <w:t>6</w:t>
      </w:r>
    </w:p>
    <w:p w:rsidR="0060110B" w:rsidRPr="00C4681E" w:rsidRDefault="0060110B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60110B" w:rsidRPr="00C4681E" w:rsidRDefault="0060110B" w:rsidP="0076624E">
      <w:pPr>
        <w:pStyle w:val="BodyText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W odniesieniu do niniejszej umowy </w:t>
      </w:r>
      <w:r>
        <w:rPr>
          <w:rFonts w:ascii="Times New Roman" w:hAnsi="Times New Roman"/>
        </w:rPr>
        <w:t xml:space="preserve">mają </w:t>
      </w:r>
      <w:r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działalności pożytku publicznego i o wolontariacie, ustawy z dnia 27 kwietnia 2009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finansach publicznych, ustawy z dnia 29 września 1994 r. o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 dnia 29 stycznia 2004 r.</w:t>
      </w: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 oraz ustawy z dnia 17 grudnia 2004 r. o odpowiedzialności za naruszenie dyscypliny finansów publicznych (Dz. U. z 2013 r</w:t>
      </w:r>
      <w:r>
        <w:rPr>
          <w:rFonts w:ascii="Times New Roman" w:hAnsi="Times New Roman"/>
        </w:rPr>
        <w:t>.</w:t>
      </w:r>
      <w:r w:rsidRPr="00C4681E">
        <w:rPr>
          <w:rFonts w:ascii="Times New Roman" w:hAnsi="Times New Roman"/>
        </w:rPr>
        <w:t xml:space="preserve"> poz. 168</w:t>
      </w:r>
      <w:r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).</w:t>
      </w:r>
    </w:p>
    <w:p w:rsidR="0060110B" w:rsidRPr="00C4681E" w:rsidRDefault="0060110B" w:rsidP="0076624E">
      <w:pPr>
        <w:pStyle w:val="BodyText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 zakresie nieuregulowanym umową stosuje się odpowiednio przepisy ustawy z dnia 23 kwietnia 1964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Kodeks cywilny.</w:t>
      </w:r>
    </w:p>
    <w:p w:rsidR="0060110B" w:rsidRDefault="0060110B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60110B" w:rsidRPr="00C4681E" w:rsidRDefault="0060110B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1</w:t>
      </w:r>
      <w:r>
        <w:rPr>
          <w:b/>
        </w:rPr>
        <w:t>7</w:t>
      </w:r>
    </w:p>
    <w:p w:rsidR="0060110B" w:rsidRPr="00C4681E" w:rsidRDefault="0060110B" w:rsidP="00A96758">
      <w:pPr>
        <w:tabs>
          <w:tab w:val="num" w:pos="0"/>
        </w:tabs>
        <w:spacing w:line="276" w:lineRule="auto"/>
        <w:jc w:val="both"/>
      </w:pPr>
      <w:r w:rsidRPr="00C4681E">
        <w:t>Ewentualne spory powstałe w związku z zawarciem i wykonywaniem niniejszej umowy Strony będą się starały rozstrzygać polubownie. W przypadku braku porozumienia spór zostanie poddany pod rozstrzygnięcie</w:t>
      </w:r>
      <w:r w:rsidRPr="0076624E">
        <w:t xml:space="preserve"> </w:t>
      </w:r>
      <w:r w:rsidRPr="00C4681E">
        <w:t>sądu powszechnego właściwego ze względu na siedzibę Zleceniodawcy.</w:t>
      </w:r>
    </w:p>
    <w:p w:rsidR="0060110B" w:rsidRPr="00C4681E" w:rsidRDefault="0060110B" w:rsidP="00A96758">
      <w:pPr>
        <w:tabs>
          <w:tab w:val="num" w:pos="0"/>
        </w:tabs>
        <w:spacing w:line="276" w:lineRule="auto"/>
        <w:jc w:val="both"/>
      </w:pPr>
    </w:p>
    <w:p w:rsidR="0060110B" w:rsidRPr="00C4681E" w:rsidRDefault="0060110B" w:rsidP="00A96758">
      <w:pPr>
        <w:spacing w:line="276" w:lineRule="auto"/>
        <w:jc w:val="center"/>
        <w:rPr>
          <w:b/>
        </w:rPr>
      </w:pPr>
      <w:r>
        <w:rPr>
          <w:b/>
        </w:rPr>
        <w:t>§ 18</w:t>
      </w:r>
    </w:p>
    <w:p w:rsidR="0060110B" w:rsidRPr="00C4681E" w:rsidRDefault="0060110B" w:rsidP="002769F5">
      <w:pPr>
        <w:pStyle w:val="BodyText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została sporządzona w </w:t>
      </w:r>
      <w:r>
        <w:rPr>
          <w:rFonts w:ascii="Times New Roman" w:hAnsi="Times New Roman"/>
        </w:rPr>
        <w:t>2</w:t>
      </w:r>
      <w:r w:rsidRPr="00C4681E">
        <w:rPr>
          <w:rFonts w:ascii="Times New Roman" w:hAnsi="Times New Roman"/>
        </w:rPr>
        <w:t xml:space="preserve"> jednobrzmiących egzemplarzach, z tego </w:t>
      </w:r>
      <w:r>
        <w:rPr>
          <w:rFonts w:ascii="Times New Roman" w:hAnsi="Times New Roman"/>
        </w:rPr>
        <w:t>1</w:t>
      </w:r>
      <w:r w:rsidRPr="00C4681E">
        <w:rPr>
          <w:rFonts w:ascii="Times New Roman" w:hAnsi="Times New Roman"/>
        </w:rPr>
        <w:t xml:space="preserve"> egzemplarz(y) dla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ów) i </w:t>
      </w:r>
      <w:r>
        <w:rPr>
          <w:rFonts w:ascii="Times New Roman" w:hAnsi="Times New Roman"/>
        </w:rPr>
        <w:t>1</w:t>
      </w:r>
      <w:r w:rsidRPr="00C4681E">
        <w:rPr>
          <w:rFonts w:ascii="Times New Roman" w:hAnsi="Times New Roman"/>
        </w:rPr>
        <w:t xml:space="preserve"> dla Zleceniodawcy.</w:t>
      </w:r>
    </w:p>
    <w:p w:rsidR="0060110B" w:rsidRPr="00C4681E" w:rsidRDefault="0060110B" w:rsidP="002769F5">
      <w:pPr>
        <w:pStyle w:val="BodyText2"/>
        <w:spacing w:line="276" w:lineRule="auto"/>
        <w:rPr>
          <w:rFonts w:ascii="Times New Roman" w:hAnsi="Times New Roman"/>
        </w:rPr>
      </w:pPr>
    </w:p>
    <w:p w:rsidR="0060110B" w:rsidRPr="00C4681E" w:rsidRDefault="0060110B" w:rsidP="00434449">
      <w:pPr>
        <w:spacing w:line="276" w:lineRule="auto"/>
        <w:ind w:left="360"/>
        <w:jc w:val="both"/>
      </w:pPr>
      <w:r w:rsidRPr="00C4681E">
        <w:t>Zleceniobiorca(-</w:t>
      </w:r>
      <w:r>
        <w:t>c</w:t>
      </w:r>
      <w:r w:rsidRPr="00C4681E">
        <w:t xml:space="preserve">y):                                                 </w:t>
      </w:r>
      <w:r w:rsidRPr="00C4681E">
        <w:tab/>
      </w:r>
      <w:r w:rsidRPr="00C4681E">
        <w:tab/>
        <w:t xml:space="preserve"> Zleceniodawca:</w:t>
      </w:r>
    </w:p>
    <w:p w:rsidR="0060110B" w:rsidRPr="00C4681E" w:rsidRDefault="0060110B" w:rsidP="00434449">
      <w:pPr>
        <w:spacing w:line="276" w:lineRule="auto"/>
        <w:ind w:left="284"/>
      </w:pPr>
    </w:p>
    <w:p w:rsidR="0060110B" w:rsidRPr="00C4681E" w:rsidRDefault="0060110B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60110B" w:rsidRPr="00C4681E" w:rsidRDefault="0060110B" w:rsidP="005264EC">
      <w:pPr>
        <w:spacing w:line="276" w:lineRule="auto"/>
        <w:ind w:left="284"/>
      </w:pPr>
    </w:p>
    <w:p w:rsidR="0060110B" w:rsidRPr="00C4681E" w:rsidRDefault="0060110B" w:rsidP="005264EC">
      <w:pPr>
        <w:spacing w:line="276" w:lineRule="auto"/>
        <w:ind w:left="284"/>
      </w:pPr>
    </w:p>
    <w:p w:rsidR="0060110B" w:rsidRPr="00C4681E" w:rsidRDefault="0060110B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60110B" w:rsidRPr="00C4681E" w:rsidRDefault="0060110B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60110B" w:rsidRDefault="0060110B" w:rsidP="00837774">
      <w:pPr>
        <w:spacing w:line="276" w:lineRule="auto"/>
        <w:jc w:val="both"/>
      </w:pPr>
      <w:r>
        <w:t>1. O</w:t>
      </w:r>
      <w:r w:rsidRPr="00C4681E">
        <w:t xml:space="preserve">ferta realizacji </w:t>
      </w:r>
      <w:r>
        <w:t>zadania publicznego.</w:t>
      </w:r>
    </w:p>
    <w:p w:rsidR="0060110B" w:rsidRPr="00C4681E" w:rsidRDefault="0060110B" w:rsidP="006746F5">
      <w:pPr>
        <w:spacing w:line="276" w:lineRule="auto"/>
        <w:ind w:left="284" w:hanging="284"/>
        <w:jc w:val="both"/>
      </w:pPr>
      <w:r>
        <w:t>2. 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>
        <w:t>.</w:t>
      </w:r>
    </w:p>
    <w:p w:rsidR="0060110B" w:rsidRPr="00C4681E" w:rsidRDefault="0060110B" w:rsidP="00434449">
      <w:pPr>
        <w:tabs>
          <w:tab w:val="left" w:pos="360"/>
        </w:tabs>
        <w:spacing w:line="276" w:lineRule="auto"/>
        <w:jc w:val="both"/>
      </w:pPr>
      <w:r>
        <w:t>3.</w:t>
      </w:r>
      <w:r w:rsidRPr="00C4681E">
        <w:t xml:space="preserve"> </w:t>
      </w:r>
      <w:r>
        <w:t>Z</w:t>
      </w:r>
      <w:r w:rsidRPr="00C4681E">
        <w:t>aktualizowany harmonogram*</w:t>
      </w:r>
      <w:r>
        <w:t>.</w:t>
      </w:r>
    </w:p>
    <w:p w:rsidR="0060110B" w:rsidRPr="00C4681E" w:rsidRDefault="0060110B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>
        <w:t>.</w:t>
      </w:r>
      <w:r w:rsidRPr="00C4681E">
        <w:t xml:space="preserve"> </w:t>
      </w:r>
      <w:r>
        <w:t>Z</w:t>
      </w:r>
      <w:r w:rsidRPr="00C4681E">
        <w:t>aktualizowana kalkulacja przewidywanych kosztów realizacji zadania*</w:t>
      </w:r>
      <w:r>
        <w:t>.</w:t>
      </w:r>
      <w:r w:rsidRPr="00C4681E" w:rsidDel="000F45BD">
        <w:t xml:space="preserve"> </w:t>
      </w:r>
    </w:p>
    <w:p w:rsidR="0060110B" w:rsidRPr="00676A49" w:rsidRDefault="0060110B" w:rsidP="00434449">
      <w:pPr>
        <w:tabs>
          <w:tab w:val="left" w:pos="360"/>
        </w:tabs>
        <w:spacing w:line="276" w:lineRule="auto"/>
        <w:jc w:val="both"/>
      </w:pPr>
      <w:r>
        <w:t>5</w:t>
      </w:r>
      <w:r w:rsidRPr="00C4681E">
        <w:t xml:space="preserve"> </w:t>
      </w:r>
      <w:r>
        <w:t>Z</w:t>
      </w:r>
      <w:r w:rsidRPr="00C4681E">
        <w:t>aktualizowana szacunkowa kalkulacja kosztów realizacji zadania</w:t>
      </w:r>
      <w:r w:rsidRPr="00C4681E">
        <w:rPr>
          <w:rStyle w:val="FootnoteReference"/>
        </w:rPr>
        <w:footnoteReference w:id="11"/>
      </w:r>
      <w:r w:rsidRPr="00C4681E">
        <w:rPr>
          <w:vertAlign w:val="superscript"/>
        </w:rPr>
        <w:t>)</w:t>
      </w:r>
      <w:r>
        <w:t>*.</w:t>
      </w:r>
    </w:p>
    <w:p w:rsidR="0060110B" w:rsidRPr="00C4681E" w:rsidRDefault="0060110B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>
        <w:t>.</w:t>
      </w:r>
      <w:r w:rsidRPr="00C4681E">
        <w:t xml:space="preserve"> </w:t>
      </w:r>
      <w:r>
        <w:t>Z</w:t>
      </w:r>
      <w:r w:rsidRPr="00C4681E">
        <w:t>aktualizowany opis poszczególnych działań*</w:t>
      </w:r>
      <w:r>
        <w:t>.</w:t>
      </w:r>
    </w:p>
    <w:p w:rsidR="0060110B" w:rsidRPr="00C4681E" w:rsidRDefault="0060110B" w:rsidP="00434449">
      <w:pPr>
        <w:tabs>
          <w:tab w:val="left" w:pos="360"/>
        </w:tabs>
        <w:spacing w:line="276" w:lineRule="auto"/>
        <w:jc w:val="both"/>
      </w:pPr>
    </w:p>
    <w:p w:rsidR="0060110B" w:rsidRDefault="0060110B" w:rsidP="00C61254">
      <w:pPr>
        <w:tabs>
          <w:tab w:val="left" w:pos="0"/>
        </w:tabs>
        <w:ind w:right="-1274"/>
      </w:pPr>
    </w:p>
    <w:p w:rsidR="0060110B" w:rsidRDefault="0060110B" w:rsidP="00C61254">
      <w:pPr>
        <w:tabs>
          <w:tab w:val="left" w:pos="0"/>
        </w:tabs>
        <w:ind w:right="-1274"/>
      </w:pPr>
    </w:p>
    <w:p w:rsidR="0060110B" w:rsidRDefault="0060110B" w:rsidP="00C61254">
      <w:pPr>
        <w:tabs>
          <w:tab w:val="left" w:pos="0"/>
        </w:tabs>
        <w:ind w:right="-1274"/>
      </w:pPr>
    </w:p>
    <w:p w:rsidR="0060110B" w:rsidRPr="006D7495" w:rsidRDefault="0060110B" w:rsidP="00C61254">
      <w:pPr>
        <w:tabs>
          <w:tab w:val="left" w:pos="0"/>
        </w:tabs>
        <w:ind w:right="-1274"/>
        <w:rPr>
          <w:sz w:val="22"/>
        </w:rPr>
      </w:pPr>
      <w:r w:rsidRPr="006D7495">
        <w:rPr>
          <w:sz w:val="22"/>
        </w:rPr>
        <w:t xml:space="preserve">POUCZENIE </w:t>
      </w:r>
    </w:p>
    <w:p w:rsidR="0060110B" w:rsidRPr="006D7495" w:rsidRDefault="0060110B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</w:rPr>
      </w:pPr>
      <w:r w:rsidRPr="006D7495">
        <w:rPr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bCs/>
          <w:strike/>
          <w:sz w:val="22"/>
        </w:rPr>
        <w:t xml:space="preserve"> </w:t>
      </w:r>
      <w:r w:rsidRPr="006D7495">
        <w:rPr>
          <w:bCs/>
          <w:sz w:val="22"/>
        </w:rPr>
        <w:t>*”.</w:t>
      </w:r>
    </w:p>
    <w:p w:rsidR="0060110B" w:rsidRPr="006D7495" w:rsidRDefault="0060110B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</w:rPr>
      </w:pPr>
      <w:r w:rsidRPr="006D7495">
        <w:rPr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:rsidR="0060110B" w:rsidRPr="006D7495" w:rsidRDefault="0060110B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</w:rPr>
      </w:pPr>
      <w:r w:rsidRPr="006D7495">
        <w:rPr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p w:rsidR="0060110B" w:rsidRPr="00C4681E" w:rsidRDefault="0060110B" w:rsidP="00434449">
      <w:pPr>
        <w:tabs>
          <w:tab w:val="left" w:pos="360"/>
        </w:tabs>
        <w:spacing w:line="276" w:lineRule="auto"/>
        <w:jc w:val="both"/>
      </w:pPr>
    </w:p>
    <w:sectPr w:rsidR="0060110B" w:rsidRPr="00C4681E" w:rsidSect="00434449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10B" w:rsidRDefault="0060110B" w:rsidP="00B8414F">
      <w:r>
        <w:separator/>
      </w:r>
    </w:p>
  </w:endnote>
  <w:endnote w:type="continuationSeparator" w:id="0">
    <w:p w:rsidR="0060110B" w:rsidRDefault="0060110B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10B" w:rsidRDefault="0060110B">
    <w:pPr>
      <w:pStyle w:val="Footer"/>
      <w:jc w:val="center"/>
    </w:pPr>
    <w:fldSimple w:instr=" PAGE   \* MERGEFORMAT ">
      <w:r>
        <w:rPr>
          <w:noProof/>
        </w:rPr>
        <w:t>9</w:t>
      </w:r>
    </w:fldSimple>
  </w:p>
  <w:p w:rsidR="0060110B" w:rsidRDefault="006011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10B" w:rsidRDefault="0060110B" w:rsidP="00B8414F">
      <w:r>
        <w:separator/>
      </w:r>
    </w:p>
  </w:footnote>
  <w:footnote w:type="continuationSeparator" w:id="0">
    <w:p w:rsidR="0060110B" w:rsidRDefault="0060110B" w:rsidP="00B8414F">
      <w:r>
        <w:continuationSeparator/>
      </w:r>
    </w:p>
  </w:footnote>
  <w:footnote w:id="1">
    <w:p w:rsidR="0060110B" w:rsidRDefault="0060110B" w:rsidP="00545C6D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60110B" w:rsidRDefault="0060110B" w:rsidP="00764533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60110B" w:rsidRDefault="0060110B" w:rsidP="00505BEA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4">
    <w:p w:rsidR="0060110B" w:rsidRDefault="0060110B" w:rsidP="005451FC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5">
    <w:p w:rsidR="0060110B" w:rsidRDefault="0060110B" w:rsidP="00D3764F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6">
    <w:p w:rsidR="0060110B" w:rsidRDefault="0060110B" w:rsidP="007679E9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7">
    <w:p w:rsidR="0060110B" w:rsidRDefault="0060110B" w:rsidP="007679E9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8">
    <w:p w:rsidR="0060110B" w:rsidRDefault="0060110B" w:rsidP="007679E9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9">
    <w:p w:rsidR="0060110B" w:rsidRDefault="0060110B" w:rsidP="007679E9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0">
    <w:p w:rsidR="0060110B" w:rsidRDefault="0060110B" w:rsidP="007679E9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11">
    <w:p w:rsidR="0060110B" w:rsidRDefault="0060110B">
      <w:pPr>
        <w:pStyle w:val="FootnoteText"/>
      </w:pPr>
      <w:r w:rsidRPr="00C4681E">
        <w:rPr>
          <w:rStyle w:val="FootnoteReference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3B00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3B06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10B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96DD3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0316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6264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882"/>
    <w:rsid w:val="00C52BE9"/>
    <w:rsid w:val="00C52E74"/>
    <w:rsid w:val="00C53407"/>
    <w:rsid w:val="00C54D6B"/>
    <w:rsid w:val="00C61254"/>
    <w:rsid w:val="00C62C33"/>
    <w:rsid w:val="00C63295"/>
    <w:rsid w:val="00C642D3"/>
    <w:rsid w:val="00C6633C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2AD6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77645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AD8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37DE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57C4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37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C37D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C37DE"/>
    <w:rPr>
      <w:rFonts w:ascii="Calibri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semiHidden/>
    <w:rsid w:val="00D56DA6"/>
    <w:pPr>
      <w:spacing w:before="100" w:after="100"/>
    </w:pPr>
    <w:rPr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D56DA6"/>
    <w:pPr>
      <w:ind w:left="5040" w:hanging="3612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C37DE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D56D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37DE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56D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C37DE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D56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E501F"/>
    <w:rPr>
      <w:rFonts w:cs="Times New Roman"/>
    </w:rPr>
  </w:style>
  <w:style w:type="paragraph" w:styleId="ListParagraph">
    <w:name w:val="List Paragraph"/>
    <w:basedOn w:val="Normal"/>
    <w:uiPriority w:val="99"/>
    <w:qFormat/>
    <w:rsid w:val="00D56DA6"/>
    <w:pPr>
      <w:ind w:left="708"/>
    </w:pPr>
  </w:style>
  <w:style w:type="character" w:styleId="Emphasis">
    <w:name w:val="Emphasis"/>
    <w:basedOn w:val="DefaultParagraphFont"/>
    <w:uiPriority w:val="99"/>
    <w:qFormat/>
    <w:rsid w:val="003A59F2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204E4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37DE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C37DE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BE501F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E5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E501F"/>
  </w:style>
  <w:style w:type="character" w:styleId="Strong">
    <w:name w:val="Strong"/>
    <w:basedOn w:val="DefaultParagraphFont"/>
    <w:uiPriority w:val="99"/>
    <w:qFormat/>
    <w:rsid w:val="0098059C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rsid w:val="00B841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8414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B8414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85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85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9</Pages>
  <Words>3025</Words>
  <Characters>18150</Characters>
  <Application>Microsoft Office Outlook</Application>
  <DocSecurity>0</DocSecurity>
  <Lines>0</Lines>
  <Paragraphs>0</Paragraphs>
  <ScaleCrop>false</ScaleCrop>
  <Company>mps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Kasia</cp:lastModifiedBy>
  <cp:revision>3</cp:revision>
  <cp:lastPrinted>2016-05-31T12:49:00Z</cp:lastPrinted>
  <dcterms:created xsi:type="dcterms:W3CDTF">2018-04-06T08:00:00Z</dcterms:created>
  <dcterms:modified xsi:type="dcterms:W3CDTF">2018-04-06T08:42:00Z</dcterms:modified>
</cp:coreProperties>
</file>